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65F" w:rsidRPr="00EC5E08" w:rsidRDefault="004A2548" w:rsidP="004A2548">
      <w:pPr>
        <w:spacing w:line="340" w:lineRule="exact"/>
        <w:rPr>
          <w:rFonts w:ascii="HGP明朝E" w:eastAsia="HGP明朝E" w:hAnsi="HGP明朝E"/>
          <w:b/>
          <w:w w:val="95"/>
          <w:sz w:val="32"/>
          <w:szCs w:val="20"/>
          <w:u w:val="single"/>
        </w:rPr>
      </w:pPr>
      <w:r w:rsidRPr="00EC5E08">
        <w:rPr>
          <w:rFonts w:ascii="HG丸ｺﾞｼｯｸM-PRO" w:eastAsia="HG丸ｺﾞｼｯｸM-PRO" w:hAnsi="HG丸ｺﾞｼｯｸM-PRO" w:hint="eastAsia"/>
          <w:b/>
          <w:w w:val="95"/>
          <w:sz w:val="32"/>
          <w:szCs w:val="20"/>
          <w:u w:val="single"/>
        </w:rPr>
        <w:t>講座申込書</w:t>
      </w:r>
      <w:r w:rsidR="00813942">
        <w:rPr>
          <w:rFonts w:ascii="HG丸ｺﾞｼｯｸM-PRO" w:eastAsia="HG丸ｺﾞｼｯｸM-PRO" w:hAnsi="HG丸ｺﾞｼｯｸM-PRO" w:hint="eastAsia"/>
          <w:b/>
          <w:w w:val="95"/>
          <w:sz w:val="32"/>
          <w:szCs w:val="20"/>
          <w:u w:val="single"/>
        </w:rPr>
        <w:t>（２月１２日開催「ＮＰＯ勉強会～ＮＰＯ法人運営編～」）</w:t>
      </w:r>
    </w:p>
    <w:p w:rsidR="0095465F" w:rsidRDefault="0095465F" w:rsidP="0095465F">
      <w:pPr>
        <w:spacing w:line="340" w:lineRule="exact"/>
        <w:rPr>
          <w:rFonts w:ascii="HG丸ｺﾞｼｯｸM-PRO" w:eastAsia="HG丸ｺﾞｼｯｸM-PRO" w:hAnsi="HG丸ｺﾞｼｯｸM-PRO"/>
          <w:sz w:val="12"/>
          <w:szCs w:val="44"/>
        </w:rPr>
      </w:pPr>
      <w:r w:rsidRPr="0012165B">
        <w:rPr>
          <w:rFonts w:ascii="HG丸ｺﾞｼｯｸM-PRO" w:eastAsia="HG丸ｺﾞｼｯｸM-PRO" w:hAnsi="HG丸ｺﾞｼｯｸM-PRO" w:hint="eastAsia"/>
          <w:sz w:val="24"/>
          <w:szCs w:val="44"/>
        </w:rPr>
        <w:t>申込先</w:t>
      </w:r>
      <w:r w:rsidRPr="0012165B">
        <w:rPr>
          <w:rFonts w:ascii="HG丸ｺﾞｼｯｸM-PRO" w:eastAsia="HG丸ｺﾞｼｯｸM-PRO" w:hAnsi="HG丸ｺﾞｼｯｸM-PRO"/>
          <w:sz w:val="24"/>
          <w:szCs w:val="44"/>
        </w:rPr>
        <w:t>：</w:t>
      </w:r>
      <w:r w:rsidRPr="0012165B">
        <w:rPr>
          <w:rFonts w:ascii="HG丸ｺﾞｼｯｸM-PRO" w:eastAsia="HG丸ｺﾞｼｯｸM-PRO" w:hAnsi="HG丸ｺﾞｼｯｸM-PRO" w:hint="eastAsia"/>
          <w:sz w:val="24"/>
          <w:szCs w:val="44"/>
        </w:rPr>
        <w:t>山形市</w:t>
      </w:r>
      <w:r w:rsidRPr="0012165B">
        <w:rPr>
          <w:rFonts w:ascii="HG丸ｺﾞｼｯｸM-PRO" w:eastAsia="HG丸ｺﾞｼｯｸM-PRO" w:hAnsi="HG丸ｺﾞｼｯｸM-PRO"/>
          <w:sz w:val="24"/>
          <w:szCs w:val="44"/>
        </w:rPr>
        <w:t>市民活動支援センター</w:t>
      </w:r>
      <w:r>
        <w:rPr>
          <w:rFonts w:ascii="HG丸ｺﾞｼｯｸM-PRO" w:eastAsia="HG丸ｺﾞｼｯｸM-PRO" w:hAnsi="HG丸ｺﾞｼｯｸM-PRO" w:hint="eastAsia"/>
          <w:sz w:val="24"/>
          <w:szCs w:val="44"/>
        </w:rPr>
        <w:t xml:space="preserve"> </w:t>
      </w:r>
      <w:r>
        <w:rPr>
          <w:rFonts w:ascii="HG丸ｺﾞｼｯｸM-PRO" w:eastAsia="HG丸ｺﾞｼｯｸM-PRO" w:hAnsi="HG丸ｺﾞｼｯｸM-PRO" w:hint="eastAsia"/>
          <w:sz w:val="18"/>
          <w:szCs w:val="44"/>
        </w:rPr>
        <w:t>FAX</w:t>
      </w:r>
      <w:r w:rsidRPr="00A33143">
        <w:rPr>
          <w:rFonts w:ascii="HG丸ｺﾞｼｯｸM-PRO" w:eastAsia="HG丸ｺﾞｼｯｸM-PRO" w:hAnsi="HG丸ｺﾞｼｯｸM-PRO" w:hint="eastAsia"/>
          <w:sz w:val="18"/>
          <w:szCs w:val="44"/>
        </w:rPr>
        <w:t xml:space="preserve"> ０２３－６４７－２２６１</w:t>
      </w:r>
      <w:r>
        <w:rPr>
          <w:rFonts w:ascii="HG丸ｺﾞｼｯｸM-PRO" w:eastAsia="HG丸ｺﾞｼｯｸM-PRO" w:hAnsi="HG丸ｺﾞｼｯｸM-PRO" w:hint="eastAsia"/>
          <w:sz w:val="18"/>
          <w:szCs w:val="44"/>
        </w:rPr>
        <w:t xml:space="preserve"> ／ </w:t>
      </w:r>
      <w:r w:rsidRPr="00A33143">
        <w:rPr>
          <w:rFonts w:ascii="HG丸ｺﾞｼｯｸM-PRO" w:eastAsia="HG丸ｺﾞｼｯｸM-PRO" w:hAnsi="HG丸ｺﾞｼｯｸM-PRO" w:hint="eastAsia"/>
          <w:sz w:val="18"/>
          <w:szCs w:val="44"/>
        </w:rPr>
        <w:t xml:space="preserve">Eメール </w:t>
      </w:r>
      <w:r w:rsidRPr="001C3678">
        <w:rPr>
          <w:rFonts w:ascii="HG丸ｺﾞｼｯｸM-PRO" w:eastAsia="HG丸ｺﾞｼｯｸM-PRO" w:hAnsi="HG丸ｺﾞｼｯｸM-PRO" w:hint="eastAsia"/>
          <w:sz w:val="18"/>
          <w:szCs w:val="44"/>
        </w:rPr>
        <w:t>center@yamagata</w:t>
      </w:r>
      <w:r w:rsidRPr="001C3678">
        <w:rPr>
          <w:rFonts w:ascii="HG丸ｺﾞｼｯｸM-PRO" w:eastAsia="HG丸ｺﾞｼｯｸM-PRO" w:hAnsi="HG丸ｺﾞｼｯｸM-PRO"/>
          <w:sz w:val="18"/>
          <w:szCs w:val="44"/>
        </w:rPr>
        <w:t>-npo.jp</w:t>
      </w:r>
    </w:p>
    <w:p w:rsidR="00BD27B5" w:rsidRPr="000C0341" w:rsidRDefault="0095465F" w:rsidP="0095465F">
      <w:pPr>
        <w:spacing w:line="340" w:lineRule="exact"/>
        <w:rPr>
          <w:rFonts w:ascii="HG丸ｺﾞｼｯｸM-PRO" w:eastAsia="HG丸ｺﾞｼｯｸM-PRO" w:hAnsi="HG丸ｺﾞｼｯｸM-PRO"/>
          <w:b/>
          <w:sz w:val="22"/>
          <w:szCs w:val="44"/>
        </w:rPr>
      </w:pPr>
      <w:r w:rsidRPr="000C0341">
        <w:rPr>
          <w:rFonts w:ascii="HG丸ｺﾞｼｯｸM-PRO" w:eastAsia="HG丸ｺﾞｼｯｸM-PRO" w:hAnsi="HG丸ｺﾞｼｯｸM-PRO" w:hint="eastAsia"/>
          <w:b/>
          <w:sz w:val="22"/>
          <w:szCs w:val="44"/>
        </w:rPr>
        <w:t>申込受付期間：</w:t>
      </w:r>
      <w:r w:rsidR="00CB6B5A">
        <w:rPr>
          <w:rFonts w:ascii="HG丸ｺﾞｼｯｸM-PRO" w:eastAsia="HG丸ｺﾞｼｯｸM-PRO" w:hAnsi="HG丸ｺﾞｼｯｸM-PRO" w:hint="eastAsia"/>
          <w:b/>
          <w:sz w:val="22"/>
          <w:szCs w:val="44"/>
        </w:rPr>
        <w:t>１</w:t>
      </w:r>
      <w:r w:rsidRPr="000C0341">
        <w:rPr>
          <w:rFonts w:ascii="HG丸ｺﾞｼｯｸM-PRO" w:eastAsia="HG丸ｺﾞｼｯｸM-PRO" w:hAnsi="HG丸ｺﾞｼｯｸM-PRO" w:hint="eastAsia"/>
          <w:b/>
          <w:sz w:val="22"/>
          <w:szCs w:val="44"/>
        </w:rPr>
        <w:t>月</w:t>
      </w:r>
      <w:r w:rsidR="00A60441">
        <w:rPr>
          <w:rFonts w:ascii="HG丸ｺﾞｼｯｸM-PRO" w:eastAsia="HG丸ｺﾞｼｯｸM-PRO" w:hAnsi="HG丸ｺﾞｼｯｸM-PRO" w:hint="eastAsia"/>
          <w:b/>
          <w:sz w:val="22"/>
          <w:szCs w:val="44"/>
        </w:rPr>
        <w:t>１５</w:t>
      </w:r>
      <w:r w:rsidRPr="000C0341">
        <w:rPr>
          <w:rFonts w:ascii="HG丸ｺﾞｼｯｸM-PRO" w:eastAsia="HG丸ｺﾞｼｯｸM-PRO" w:hAnsi="HG丸ｺﾞｼｯｸM-PRO" w:hint="eastAsia"/>
          <w:b/>
          <w:sz w:val="22"/>
          <w:szCs w:val="44"/>
        </w:rPr>
        <w:t>日（</w:t>
      </w:r>
      <w:r w:rsidR="00CB6B5A">
        <w:rPr>
          <w:rFonts w:ascii="HG丸ｺﾞｼｯｸM-PRO" w:eastAsia="HG丸ｺﾞｼｯｸM-PRO" w:hAnsi="HG丸ｺﾞｼｯｸM-PRO" w:hint="eastAsia"/>
          <w:b/>
          <w:sz w:val="22"/>
          <w:szCs w:val="44"/>
        </w:rPr>
        <w:t>土</w:t>
      </w:r>
      <w:r w:rsidRPr="000C0341">
        <w:rPr>
          <w:rFonts w:ascii="HG丸ｺﾞｼｯｸM-PRO" w:eastAsia="HG丸ｺﾞｼｯｸM-PRO" w:hAnsi="HG丸ｺﾞｼｯｸM-PRO" w:hint="eastAsia"/>
          <w:b/>
          <w:sz w:val="22"/>
          <w:szCs w:val="44"/>
        </w:rPr>
        <w:t>）～</w:t>
      </w:r>
      <w:r w:rsidR="00CB6B5A">
        <w:rPr>
          <w:rFonts w:ascii="HG丸ｺﾞｼｯｸM-PRO" w:eastAsia="HG丸ｺﾞｼｯｸM-PRO" w:hAnsi="HG丸ｺﾞｼｯｸM-PRO" w:hint="eastAsia"/>
          <w:b/>
          <w:sz w:val="22"/>
          <w:szCs w:val="44"/>
        </w:rPr>
        <w:t>２</w:t>
      </w:r>
      <w:r w:rsidRPr="000C0341">
        <w:rPr>
          <w:rFonts w:ascii="HG丸ｺﾞｼｯｸM-PRO" w:eastAsia="HG丸ｺﾞｼｯｸM-PRO" w:hAnsi="HG丸ｺﾞｼｯｸM-PRO" w:hint="eastAsia"/>
          <w:b/>
          <w:sz w:val="22"/>
          <w:szCs w:val="44"/>
        </w:rPr>
        <w:t>月</w:t>
      </w:r>
      <w:r w:rsidR="004A2548">
        <w:rPr>
          <w:rFonts w:ascii="HG丸ｺﾞｼｯｸM-PRO" w:eastAsia="HG丸ｺﾞｼｯｸM-PRO" w:hAnsi="HG丸ｺﾞｼｯｸM-PRO" w:hint="eastAsia"/>
          <w:b/>
          <w:sz w:val="22"/>
          <w:szCs w:val="44"/>
        </w:rPr>
        <w:t>１</w:t>
      </w:r>
      <w:r w:rsidR="00CB6B5A">
        <w:rPr>
          <w:rFonts w:ascii="HG丸ｺﾞｼｯｸM-PRO" w:eastAsia="HG丸ｺﾞｼｯｸM-PRO" w:hAnsi="HG丸ｺﾞｼｯｸM-PRO" w:hint="eastAsia"/>
          <w:b/>
          <w:sz w:val="22"/>
          <w:szCs w:val="44"/>
        </w:rPr>
        <w:t>０</w:t>
      </w:r>
      <w:r w:rsidRPr="000C0341">
        <w:rPr>
          <w:rFonts w:ascii="HG丸ｺﾞｼｯｸM-PRO" w:eastAsia="HG丸ｺﾞｼｯｸM-PRO" w:hAnsi="HG丸ｺﾞｼｯｸM-PRO" w:hint="eastAsia"/>
          <w:b/>
          <w:sz w:val="22"/>
          <w:szCs w:val="44"/>
        </w:rPr>
        <w:t>日（</w:t>
      </w:r>
      <w:r w:rsidR="00CB6B5A">
        <w:rPr>
          <w:rFonts w:ascii="HG丸ｺﾞｼｯｸM-PRO" w:eastAsia="HG丸ｺﾞｼｯｸM-PRO" w:hAnsi="HG丸ｺﾞｼｯｸM-PRO" w:hint="eastAsia"/>
          <w:b/>
          <w:sz w:val="22"/>
          <w:szCs w:val="44"/>
        </w:rPr>
        <w:t>木</w:t>
      </w:r>
      <w:r w:rsidRPr="000C0341">
        <w:rPr>
          <w:rFonts w:ascii="HG丸ｺﾞｼｯｸM-PRO" w:eastAsia="HG丸ｺﾞｼｯｸM-PRO" w:hAnsi="HG丸ｺﾞｼｯｸM-PRO" w:hint="eastAsia"/>
          <w:b/>
          <w:sz w:val="22"/>
          <w:szCs w:val="44"/>
        </w:rPr>
        <w:t>）</w:t>
      </w:r>
      <w:bookmarkStart w:id="0" w:name="_GoBack"/>
      <w:bookmarkEnd w:id="0"/>
    </w:p>
    <w:p w:rsidR="00964D17" w:rsidRPr="005E2B96" w:rsidRDefault="00964D17" w:rsidP="00964D17">
      <w:pPr>
        <w:spacing w:line="340" w:lineRule="exact"/>
        <w:rPr>
          <w:rFonts w:ascii="HG丸ｺﾞｼｯｸM-PRO" w:eastAsia="HG丸ｺﾞｼｯｸM-PRO" w:hAnsi="HG丸ｺﾞｼｯｸM-PRO"/>
          <w:sz w:val="20"/>
          <w:szCs w:val="20"/>
        </w:rPr>
      </w:pPr>
      <w:r w:rsidRPr="005E2B96">
        <w:rPr>
          <w:rFonts w:ascii="HG丸ｺﾞｼｯｸM-PRO" w:eastAsia="HG丸ｺﾞｼｯｸM-PRO" w:hAnsi="HG丸ｺﾞｼｯｸM-PRO" w:hint="eastAsia"/>
          <w:sz w:val="20"/>
          <w:szCs w:val="20"/>
        </w:rPr>
        <w:t>※オンライン参加をご希望の方は、こちらの内容をＥメールで</w:t>
      </w:r>
      <w:r w:rsidRPr="00BD08FC">
        <w:rPr>
          <w:rFonts w:ascii="小塚ゴシック Pr6N R" w:eastAsia="小塚ゴシック Pr6N R" w:hAnsi="小塚ゴシック Pr6N R" w:hint="eastAsia"/>
          <w:color w:val="FF0000"/>
          <w:szCs w:val="21"/>
        </w:rPr>
        <w:t>center@yamagata</w:t>
      </w:r>
      <w:r w:rsidRPr="00BD08FC">
        <w:rPr>
          <w:rFonts w:ascii="小塚ゴシック Pr6N R" w:eastAsia="小塚ゴシック Pr6N R" w:hAnsi="小塚ゴシック Pr6N R"/>
          <w:color w:val="FF0000"/>
          <w:szCs w:val="21"/>
        </w:rPr>
        <w:t>-npo.jp</w:t>
      </w:r>
      <w:r w:rsidRPr="005E2B96">
        <w:rPr>
          <w:rFonts w:ascii="HG丸ｺﾞｼｯｸM-PRO" w:eastAsia="HG丸ｺﾞｼｯｸM-PRO" w:hAnsi="HG丸ｺﾞｼｯｸM-PRO" w:hint="eastAsia"/>
          <w:sz w:val="20"/>
          <w:szCs w:val="20"/>
        </w:rPr>
        <w:t>まで送付ください</w:t>
      </w:r>
    </w:p>
    <w:tbl>
      <w:tblPr>
        <w:tblpPr w:leftFromText="142" w:rightFromText="142" w:vertAnchor="text" w:horzAnchor="margin" w:tblpY="1177"/>
        <w:tblW w:w="10289" w:type="dxa"/>
        <w:tblBorders>
          <w:top w:val="single" w:sz="12" w:space="0" w:color="000000"/>
          <w:left w:val="single" w:sz="12" w:space="0" w:color="000000"/>
          <w:bottom w:val="single" w:sz="12" w:space="0" w:color="000000"/>
          <w:right w:val="single" w:sz="12" w:space="0" w:color="000000"/>
          <w:insideH w:val="dotted" w:sz="4" w:space="0" w:color="auto"/>
          <w:insideV w:val="single" w:sz="8" w:space="0" w:color="000000"/>
        </w:tblBorders>
        <w:tblCellMar>
          <w:left w:w="99" w:type="dxa"/>
          <w:right w:w="99" w:type="dxa"/>
        </w:tblCellMar>
        <w:tblLook w:val="0000" w:firstRow="0" w:lastRow="0" w:firstColumn="0" w:lastColumn="0" w:noHBand="0" w:noVBand="0"/>
      </w:tblPr>
      <w:tblGrid>
        <w:gridCol w:w="2895"/>
        <w:gridCol w:w="7394"/>
      </w:tblGrid>
      <w:tr w:rsidR="00964D17" w:rsidRPr="0066526E" w:rsidTr="00DF22E2">
        <w:trPr>
          <w:trHeight w:val="264"/>
        </w:trPr>
        <w:tc>
          <w:tcPr>
            <w:tcW w:w="2895" w:type="dxa"/>
            <w:tcBorders>
              <w:top w:val="single" w:sz="8" w:space="0" w:color="000000"/>
              <w:bottom w:val="dotted" w:sz="4" w:space="0" w:color="auto"/>
            </w:tcBorders>
            <w:shd w:val="clear" w:color="auto" w:fill="auto"/>
            <w:noWrap/>
            <w:vAlign w:val="center"/>
          </w:tcPr>
          <w:p w:rsidR="00964D17" w:rsidRPr="005E2B96" w:rsidRDefault="00964D17" w:rsidP="00DF22E2">
            <w:pPr>
              <w:widowControl/>
              <w:jc w:val="center"/>
              <w:rPr>
                <w:rFonts w:ascii="HG丸ｺﾞｼｯｸM-PRO" w:eastAsia="HG丸ｺﾞｼｯｸM-PRO" w:hAnsi="HG丸ｺﾞｼｯｸM-PRO"/>
                <w:sz w:val="20"/>
                <w:szCs w:val="20"/>
              </w:rPr>
            </w:pPr>
            <w:r w:rsidRPr="005E2B96">
              <w:rPr>
                <w:rFonts w:ascii="HG丸ｺﾞｼｯｸM-PRO" w:eastAsia="HG丸ｺﾞｼｯｸM-PRO" w:hAnsi="HG丸ｺﾞｼｯｸM-PRO" w:cs="ＭＳ Ｐゴシック" w:hint="eastAsia"/>
                <w:kern w:val="0"/>
                <w:sz w:val="20"/>
                <w:szCs w:val="20"/>
              </w:rPr>
              <w:t>ふりがな</w:t>
            </w:r>
          </w:p>
        </w:tc>
        <w:tc>
          <w:tcPr>
            <w:tcW w:w="7394" w:type="dxa"/>
            <w:tcBorders>
              <w:top w:val="single" w:sz="8" w:space="0" w:color="000000"/>
              <w:bottom w:val="dotted" w:sz="4" w:space="0" w:color="auto"/>
            </w:tcBorders>
            <w:shd w:val="clear" w:color="auto" w:fill="auto"/>
            <w:noWrap/>
            <w:vAlign w:val="center"/>
          </w:tcPr>
          <w:p w:rsidR="00964D17" w:rsidRPr="0066526E" w:rsidRDefault="00964D17" w:rsidP="00DF22E2">
            <w:pPr>
              <w:widowControl/>
              <w:jc w:val="center"/>
              <w:rPr>
                <w:rFonts w:ascii="HG丸ｺﾞｼｯｸM-PRO" w:eastAsia="HG丸ｺﾞｼｯｸM-PRO" w:hAnsi="HG丸ｺﾞｼｯｸM-PRO" w:cs="ＭＳ Ｐゴシック"/>
                <w:b/>
                <w:kern w:val="0"/>
                <w:sz w:val="24"/>
                <w:szCs w:val="24"/>
              </w:rPr>
            </w:pPr>
          </w:p>
        </w:tc>
      </w:tr>
      <w:tr w:rsidR="00964D17" w:rsidRPr="0019058B" w:rsidTr="00DF22E2">
        <w:trPr>
          <w:trHeight w:val="875"/>
        </w:trPr>
        <w:tc>
          <w:tcPr>
            <w:tcW w:w="2895" w:type="dxa"/>
            <w:tcBorders>
              <w:top w:val="dotted" w:sz="4" w:space="0" w:color="auto"/>
              <w:bottom w:val="single" w:sz="8" w:space="0" w:color="000000"/>
            </w:tcBorders>
            <w:shd w:val="clear" w:color="auto" w:fill="auto"/>
            <w:noWrap/>
            <w:vAlign w:val="center"/>
          </w:tcPr>
          <w:p w:rsidR="00964D17" w:rsidRPr="0019058B" w:rsidRDefault="00964D17" w:rsidP="00DF22E2">
            <w:pPr>
              <w:widowControl/>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お名前</w:t>
            </w:r>
          </w:p>
        </w:tc>
        <w:tc>
          <w:tcPr>
            <w:tcW w:w="7394" w:type="dxa"/>
            <w:tcBorders>
              <w:top w:val="dotted" w:sz="4" w:space="0" w:color="auto"/>
              <w:bottom w:val="single" w:sz="8" w:space="0" w:color="000000"/>
            </w:tcBorders>
            <w:shd w:val="clear" w:color="auto" w:fill="auto"/>
            <w:noWrap/>
          </w:tcPr>
          <w:p w:rsidR="00964D17" w:rsidRPr="00025FEF" w:rsidRDefault="00964D17" w:rsidP="00DF22E2">
            <w:pPr>
              <w:widowControl/>
              <w:rPr>
                <w:rFonts w:ascii="HG丸ｺﾞｼｯｸM-PRO" w:eastAsia="HG丸ｺﾞｼｯｸM-PRO" w:hAnsi="HG丸ｺﾞｼｯｸM-PRO" w:cs="ＭＳ Ｐゴシック"/>
                <w:kern w:val="0"/>
                <w:sz w:val="18"/>
                <w:szCs w:val="18"/>
              </w:rPr>
            </w:pPr>
            <w:r w:rsidRPr="00025FEF">
              <w:rPr>
                <w:rFonts w:ascii="HG丸ｺﾞｼｯｸM-PRO" w:eastAsia="HG丸ｺﾞｼｯｸM-PRO" w:hAnsi="HG丸ｺﾞｼｯｸM-PRO" w:cs="ＭＳ Ｐゴシック" w:hint="eastAsia"/>
                <w:color w:val="FF0000"/>
                <w:kern w:val="0"/>
                <w:sz w:val="18"/>
                <w:szCs w:val="18"/>
              </w:rPr>
              <w:t>※必須</w:t>
            </w:r>
          </w:p>
        </w:tc>
      </w:tr>
      <w:tr w:rsidR="00964D17" w:rsidRPr="0019058B" w:rsidTr="00DF22E2">
        <w:trPr>
          <w:trHeight w:val="978"/>
        </w:trPr>
        <w:tc>
          <w:tcPr>
            <w:tcW w:w="2895" w:type="dxa"/>
            <w:tcBorders>
              <w:top w:val="single" w:sz="8" w:space="0" w:color="000000"/>
              <w:bottom w:val="single" w:sz="8" w:space="0" w:color="000000"/>
            </w:tcBorders>
            <w:shd w:val="clear" w:color="auto" w:fill="auto"/>
            <w:noWrap/>
            <w:vAlign w:val="center"/>
          </w:tcPr>
          <w:p w:rsidR="00964D17" w:rsidRPr="0019058B" w:rsidRDefault="00964D17" w:rsidP="00DF22E2">
            <w:pPr>
              <w:widowControl/>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住所</w:t>
            </w:r>
          </w:p>
        </w:tc>
        <w:tc>
          <w:tcPr>
            <w:tcW w:w="7394" w:type="dxa"/>
            <w:tcBorders>
              <w:top w:val="single" w:sz="8" w:space="0" w:color="000000"/>
              <w:bottom w:val="single" w:sz="8" w:space="0" w:color="000000"/>
            </w:tcBorders>
            <w:shd w:val="clear" w:color="auto" w:fill="auto"/>
            <w:noWrap/>
          </w:tcPr>
          <w:p w:rsidR="00964D17" w:rsidRPr="00BD08FC" w:rsidRDefault="00964D17" w:rsidP="00DF22E2">
            <w:pPr>
              <w:widowControl/>
              <w:rPr>
                <w:rFonts w:ascii="HG丸ｺﾞｼｯｸM-PRO" w:eastAsia="HG丸ｺﾞｼｯｸM-PRO" w:hAnsi="HG丸ｺﾞｼｯｸM-PRO" w:cs="ＭＳ Ｐゴシック"/>
                <w:color w:val="FF0000"/>
                <w:kern w:val="0"/>
                <w:sz w:val="18"/>
                <w:szCs w:val="18"/>
              </w:rPr>
            </w:pPr>
            <w:r w:rsidRPr="00BD08FC">
              <w:rPr>
                <w:rFonts w:ascii="HG丸ｺﾞｼｯｸM-PRO" w:eastAsia="HG丸ｺﾞｼｯｸM-PRO" w:hAnsi="HG丸ｺﾞｼｯｸM-PRO" w:cs="ＭＳ Ｐゴシック" w:hint="eastAsia"/>
                <w:color w:val="FF0000"/>
                <w:kern w:val="0"/>
                <w:sz w:val="18"/>
                <w:szCs w:val="18"/>
              </w:rPr>
              <w:t>※会場参加の方は必ずご記入ください</w:t>
            </w:r>
            <w:r>
              <w:rPr>
                <w:rFonts w:ascii="HG丸ｺﾞｼｯｸM-PRO" w:eastAsia="HG丸ｺﾞｼｯｸM-PRO" w:hAnsi="HG丸ｺﾞｼｯｸM-PRO" w:cs="ＭＳ Ｐゴシック" w:hint="eastAsia"/>
                <w:color w:val="FF0000"/>
                <w:kern w:val="0"/>
                <w:sz w:val="18"/>
                <w:szCs w:val="18"/>
              </w:rPr>
              <w:t>／オンライン参加の方は市町村まで記入ください</w:t>
            </w:r>
          </w:p>
        </w:tc>
      </w:tr>
      <w:tr w:rsidR="00964D17" w:rsidRPr="0019058B" w:rsidTr="00DF22E2">
        <w:trPr>
          <w:trHeight w:val="690"/>
        </w:trPr>
        <w:tc>
          <w:tcPr>
            <w:tcW w:w="2895" w:type="dxa"/>
            <w:tcBorders>
              <w:top w:val="single" w:sz="8" w:space="0" w:color="000000"/>
              <w:bottom w:val="single" w:sz="8" w:space="0" w:color="000000"/>
            </w:tcBorders>
            <w:shd w:val="clear" w:color="auto" w:fill="auto"/>
            <w:noWrap/>
            <w:vAlign w:val="center"/>
          </w:tcPr>
          <w:p w:rsidR="00964D17" w:rsidRPr="0019058B" w:rsidRDefault="00964D17" w:rsidP="00DF22E2">
            <w:pPr>
              <w:widowControl/>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団体名・所属</w:t>
            </w:r>
          </w:p>
        </w:tc>
        <w:tc>
          <w:tcPr>
            <w:tcW w:w="7394" w:type="dxa"/>
            <w:tcBorders>
              <w:top w:val="single" w:sz="8" w:space="0" w:color="000000"/>
              <w:bottom w:val="single" w:sz="8" w:space="0" w:color="000000"/>
            </w:tcBorders>
            <w:shd w:val="clear" w:color="auto" w:fill="auto"/>
            <w:noWrap/>
          </w:tcPr>
          <w:p w:rsidR="00964D17" w:rsidRPr="0019058B" w:rsidRDefault="00964D17" w:rsidP="00DF22E2">
            <w:pPr>
              <w:widowControl/>
              <w:rPr>
                <w:rFonts w:ascii="HG丸ｺﾞｼｯｸM-PRO" w:eastAsia="HG丸ｺﾞｼｯｸM-PRO" w:hAnsi="HG丸ｺﾞｼｯｸM-PRO" w:cs="ＭＳ Ｐゴシック"/>
                <w:kern w:val="0"/>
                <w:sz w:val="24"/>
                <w:szCs w:val="24"/>
              </w:rPr>
            </w:pPr>
            <w:r w:rsidRPr="00025FEF">
              <w:rPr>
                <w:rFonts w:ascii="HG丸ｺﾞｼｯｸM-PRO" w:eastAsia="HG丸ｺﾞｼｯｸM-PRO" w:hAnsi="HG丸ｺﾞｼｯｸM-PRO" w:cs="ＭＳ Ｐゴシック" w:hint="eastAsia"/>
                <w:color w:val="FF0000"/>
                <w:kern w:val="0"/>
                <w:sz w:val="18"/>
                <w:szCs w:val="18"/>
              </w:rPr>
              <w:t>※必須</w:t>
            </w:r>
          </w:p>
        </w:tc>
      </w:tr>
      <w:tr w:rsidR="00964D17" w:rsidRPr="0019058B" w:rsidTr="00DF22E2">
        <w:trPr>
          <w:trHeight w:val="816"/>
        </w:trPr>
        <w:tc>
          <w:tcPr>
            <w:tcW w:w="2895" w:type="dxa"/>
            <w:tcBorders>
              <w:top w:val="single" w:sz="8" w:space="0" w:color="000000"/>
              <w:bottom w:val="single" w:sz="8" w:space="0" w:color="000000"/>
            </w:tcBorders>
            <w:shd w:val="clear" w:color="auto" w:fill="auto"/>
            <w:noWrap/>
            <w:vAlign w:val="center"/>
          </w:tcPr>
          <w:p w:rsidR="00964D17" w:rsidRPr="0019058B" w:rsidRDefault="00964D17" w:rsidP="00DF22E2">
            <w:pPr>
              <w:widowControl/>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メールアドレス</w:t>
            </w:r>
          </w:p>
        </w:tc>
        <w:tc>
          <w:tcPr>
            <w:tcW w:w="7394" w:type="dxa"/>
            <w:tcBorders>
              <w:top w:val="single" w:sz="8" w:space="0" w:color="000000"/>
              <w:bottom w:val="single" w:sz="8" w:space="0" w:color="000000"/>
            </w:tcBorders>
            <w:shd w:val="clear" w:color="auto" w:fill="auto"/>
            <w:noWrap/>
          </w:tcPr>
          <w:p w:rsidR="00964D17" w:rsidRPr="00025FEF" w:rsidRDefault="00964D17" w:rsidP="00DF22E2">
            <w:pPr>
              <w:widowControl/>
              <w:rPr>
                <w:rFonts w:ascii="HG丸ｺﾞｼｯｸM-PRO" w:eastAsia="HG丸ｺﾞｼｯｸM-PRO" w:hAnsi="HG丸ｺﾞｼｯｸM-PRO" w:cs="ＭＳ Ｐゴシック"/>
                <w:kern w:val="0"/>
                <w:sz w:val="18"/>
                <w:szCs w:val="18"/>
              </w:rPr>
            </w:pPr>
            <w:r w:rsidRPr="00025FEF">
              <w:rPr>
                <w:rFonts w:ascii="HG丸ｺﾞｼｯｸM-PRO" w:eastAsia="HG丸ｺﾞｼｯｸM-PRO" w:hAnsi="HG丸ｺﾞｼｯｸM-PRO" w:cs="ＭＳ Ｐゴシック" w:hint="eastAsia"/>
                <w:color w:val="FF0000"/>
                <w:kern w:val="0"/>
                <w:sz w:val="18"/>
                <w:szCs w:val="18"/>
              </w:rPr>
              <w:t>※</w:t>
            </w:r>
            <w:r>
              <w:rPr>
                <w:rFonts w:ascii="HG丸ｺﾞｼｯｸM-PRO" w:eastAsia="HG丸ｺﾞｼｯｸM-PRO" w:hAnsi="HG丸ｺﾞｼｯｸM-PRO" w:cs="ＭＳ Ｐゴシック" w:hint="eastAsia"/>
                <w:color w:val="FF0000"/>
                <w:kern w:val="0"/>
                <w:sz w:val="18"/>
                <w:szCs w:val="18"/>
              </w:rPr>
              <w:t>オンライン参加の方は必ずご記入ください</w:t>
            </w:r>
          </w:p>
        </w:tc>
      </w:tr>
      <w:tr w:rsidR="00964D17" w:rsidRPr="0019058B" w:rsidTr="00DF22E2">
        <w:trPr>
          <w:trHeight w:val="697"/>
        </w:trPr>
        <w:tc>
          <w:tcPr>
            <w:tcW w:w="2895" w:type="dxa"/>
            <w:tcBorders>
              <w:top w:val="single" w:sz="8" w:space="0" w:color="000000"/>
              <w:bottom w:val="single" w:sz="8" w:space="0" w:color="000000"/>
            </w:tcBorders>
            <w:shd w:val="clear" w:color="auto" w:fill="auto"/>
            <w:noWrap/>
            <w:vAlign w:val="center"/>
          </w:tcPr>
          <w:p w:rsidR="00964D17" w:rsidRPr="0019058B" w:rsidRDefault="00964D17" w:rsidP="00DF22E2">
            <w:pPr>
              <w:widowControl/>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電話番号</w:t>
            </w:r>
          </w:p>
        </w:tc>
        <w:tc>
          <w:tcPr>
            <w:tcW w:w="7394" w:type="dxa"/>
            <w:tcBorders>
              <w:top w:val="single" w:sz="8" w:space="0" w:color="000000"/>
              <w:bottom w:val="single" w:sz="8" w:space="0" w:color="000000"/>
            </w:tcBorders>
            <w:shd w:val="clear" w:color="auto" w:fill="auto"/>
            <w:noWrap/>
          </w:tcPr>
          <w:p w:rsidR="00964D17" w:rsidRPr="00025FEF" w:rsidRDefault="00964D17" w:rsidP="00DF22E2">
            <w:pPr>
              <w:widowControl/>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noProof/>
                <w:color w:val="FF0000"/>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2338705</wp:posOffset>
                      </wp:positionH>
                      <wp:positionV relativeFrom="paragraph">
                        <wp:posOffset>148590</wp:posOffset>
                      </wp:positionV>
                      <wp:extent cx="316230" cy="286385"/>
                      <wp:effectExtent l="2540" t="3175"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86385"/>
                              </a:xfrm>
                              <a:prstGeom prst="rect">
                                <a:avLst/>
                              </a:prstGeom>
                              <a:noFill/>
                              <a:ln>
                                <a:noFill/>
                              </a:ln>
                              <a:effectLst/>
                              <a:extLst>
                                <a:ext uri="{909E8E84-426E-40DD-AFC4-6F175D3DCCD1}">
                                  <a14:hiddenFill xmlns:a14="http://schemas.microsoft.com/office/drawing/2010/main">
                                    <a:solidFill>
                                      <a:srgbClr val="009944"/>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4D17" w:rsidRPr="00D37C11" w:rsidRDefault="00964D17" w:rsidP="00964D17">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184.15pt;margin-top:11.7pt;width:24.9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" filled="f" fillcolor="#094" stroked="f">
                      <v:textbox inset="5.85pt,.7pt,5.85pt,.7pt">
                        <w:txbxContent>
                          <w:p w:rsidR="00964D17" w:rsidRPr="00D37C11" w:rsidRDefault="00964D17" w:rsidP="00964D17">
                            <w:pPr>
                              <w:rPr>
                                <w:sz w:val="24"/>
                                <w:szCs w:val="24"/>
                              </w:rPr>
                            </w:pPr>
                          </w:p>
                        </w:txbxContent>
                      </v:textbox>
                    </v:shape>
                  </w:pict>
                </mc:Fallback>
              </mc:AlternateContent>
            </w:r>
            <w:r w:rsidRPr="00025FEF">
              <w:rPr>
                <w:rFonts w:ascii="HG丸ｺﾞｼｯｸM-PRO" w:eastAsia="HG丸ｺﾞｼｯｸM-PRO" w:hAnsi="HG丸ｺﾞｼｯｸM-PRO" w:cs="ＭＳ Ｐゴシック" w:hint="eastAsia"/>
                <w:color w:val="FF0000"/>
                <w:kern w:val="0"/>
                <w:sz w:val="18"/>
                <w:szCs w:val="18"/>
              </w:rPr>
              <w:t>※必須</w:t>
            </w:r>
          </w:p>
        </w:tc>
      </w:tr>
      <w:tr w:rsidR="00964D17" w:rsidRPr="0019058B" w:rsidTr="00DF22E2">
        <w:trPr>
          <w:trHeight w:val="844"/>
        </w:trPr>
        <w:tc>
          <w:tcPr>
            <w:tcW w:w="2895" w:type="dxa"/>
            <w:tcBorders>
              <w:top w:val="single" w:sz="8" w:space="0" w:color="000000"/>
              <w:bottom w:val="single" w:sz="4" w:space="0" w:color="auto"/>
            </w:tcBorders>
            <w:shd w:val="clear" w:color="auto" w:fill="auto"/>
            <w:noWrap/>
            <w:vAlign w:val="center"/>
          </w:tcPr>
          <w:p w:rsidR="00964D17" w:rsidRPr="0019058B" w:rsidRDefault="00964D17" w:rsidP="00DF22E2">
            <w:pPr>
              <w:widowControl/>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どちらでこの講座を</w:t>
            </w:r>
          </w:p>
          <w:p w:rsidR="00964D17" w:rsidRPr="007A40E9" w:rsidRDefault="00964D17" w:rsidP="00DF22E2">
            <w:pPr>
              <w:widowControl/>
              <w:jc w:val="center"/>
              <w:rPr>
                <w:rFonts w:ascii="HG丸ｺﾞｼｯｸM-PRO" w:eastAsia="HG丸ｺﾞｼｯｸM-PRO" w:hAnsi="HG丸ｺﾞｼｯｸM-PRO" w:cs="ＭＳ Ｐゴシック"/>
                <w:kern w:val="0"/>
                <w:sz w:val="22"/>
              </w:rPr>
            </w:pPr>
            <w:r w:rsidRPr="0019058B">
              <w:rPr>
                <w:rFonts w:ascii="HG丸ｺﾞｼｯｸM-PRO" w:eastAsia="HG丸ｺﾞｼｯｸM-PRO" w:hAnsi="HG丸ｺﾞｼｯｸM-PRO" w:cs="ＭＳ Ｐゴシック" w:hint="eastAsia"/>
                <w:kern w:val="0"/>
                <w:sz w:val="24"/>
                <w:szCs w:val="24"/>
              </w:rPr>
              <w:t>知りましたか？</w:t>
            </w:r>
          </w:p>
        </w:tc>
        <w:tc>
          <w:tcPr>
            <w:tcW w:w="7394" w:type="dxa"/>
            <w:tcBorders>
              <w:top w:val="single" w:sz="8" w:space="0" w:color="000000"/>
              <w:bottom w:val="single" w:sz="4" w:space="0" w:color="auto"/>
            </w:tcBorders>
            <w:shd w:val="clear" w:color="auto" w:fill="auto"/>
            <w:noWrap/>
          </w:tcPr>
          <w:p w:rsidR="00964D17" w:rsidRPr="00025FEF" w:rsidRDefault="00964D17" w:rsidP="00DF22E2">
            <w:pPr>
              <w:widowControl/>
              <w:rPr>
                <w:rFonts w:ascii="HG丸ｺﾞｼｯｸM-PRO" w:eastAsia="HG丸ｺﾞｼｯｸM-PRO" w:hAnsi="HG丸ｺﾞｼｯｸM-PRO" w:cs="ＭＳ Ｐゴシック"/>
                <w:kern w:val="0"/>
                <w:sz w:val="18"/>
                <w:szCs w:val="18"/>
              </w:rPr>
            </w:pPr>
          </w:p>
        </w:tc>
      </w:tr>
      <w:tr w:rsidR="00964D17" w:rsidRPr="0019058B" w:rsidTr="00DF22E2">
        <w:trPr>
          <w:trHeight w:val="926"/>
        </w:trPr>
        <w:tc>
          <w:tcPr>
            <w:tcW w:w="2895" w:type="dxa"/>
            <w:tcBorders>
              <w:top w:val="single" w:sz="4" w:space="0" w:color="auto"/>
            </w:tcBorders>
            <w:shd w:val="clear" w:color="auto" w:fill="auto"/>
            <w:noWrap/>
            <w:vAlign w:val="center"/>
          </w:tcPr>
          <w:p w:rsidR="00964D17" w:rsidRDefault="00964D17" w:rsidP="00DF22E2">
            <w:pPr>
              <w:widowControl/>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 xml:space="preserve">この講座で学びたいこと　</w:t>
            </w:r>
          </w:p>
          <w:p w:rsidR="00964D17" w:rsidRPr="0019058B" w:rsidRDefault="00964D17" w:rsidP="00DF22E2">
            <w:pPr>
              <w:widowControl/>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特記事項など</w:t>
            </w:r>
          </w:p>
        </w:tc>
        <w:tc>
          <w:tcPr>
            <w:tcW w:w="7394" w:type="dxa"/>
            <w:tcBorders>
              <w:top w:val="single" w:sz="4" w:space="0" w:color="auto"/>
            </w:tcBorders>
            <w:shd w:val="clear" w:color="auto" w:fill="auto"/>
            <w:noWrap/>
          </w:tcPr>
          <w:p w:rsidR="00964D17" w:rsidRPr="0019058B" w:rsidRDefault="00964D17" w:rsidP="00DF22E2">
            <w:pPr>
              <w:widowControl/>
              <w:rPr>
                <w:rFonts w:ascii="HG丸ｺﾞｼｯｸM-PRO" w:eastAsia="HG丸ｺﾞｼｯｸM-PRO" w:hAnsi="HG丸ｺﾞｼｯｸM-PRO" w:cs="ＭＳ Ｐゴシック"/>
                <w:kern w:val="0"/>
                <w:sz w:val="24"/>
                <w:szCs w:val="24"/>
              </w:rPr>
            </w:pPr>
          </w:p>
        </w:tc>
      </w:tr>
    </w:tbl>
    <w:p w:rsidR="00964D17" w:rsidRPr="004B2914" w:rsidRDefault="00964D17" w:rsidP="00964D17">
      <w:pPr>
        <w:rPr>
          <w:vanish/>
        </w:rPr>
      </w:pPr>
    </w:p>
    <w:tbl>
      <w:tblPr>
        <w:tblpPr w:leftFromText="142" w:rightFromText="142" w:vertAnchor="text" w:horzAnchor="margin" w:tblpY="206"/>
        <w:tblW w:w="10289" w:type="dxa"/>
        <w:tblBorders>
          <w:top w:val="single" w:sz="12" w:space="0" w:color="000000"/>
          <w:left w:val="single" w:sz="12" w:space="0" w:color="000000"/>
          <w:bottom w:val="single" w:sz="12" w:space="0" w:color="000000"/>
          <w:right w:val="single" w:sz="12" w:space="0" w:color="000000"/>
          <w:insideH w:val="dotted" w:sz="4" w:space="0" w:color="auto"/>
          <w:insideV w:val="single" w:sz="8" w:space="0" w:color="000000"/>
        </w:tblBorders>
        <w:tblCellMar>
          <w:left w:w="99" w:type="dxa"/>
          <w:right w:w="99" w:type="dxa"/>
        </w:tblCellMar>
        <w:tblLook w:val="0000" w:firstRow="0" w:lastRow="0" w:firstColumn="0" w:lastColumn="0" w:noHBand="0" w:noVBand="0"/>
      </w:tblPr>
      <w:tblGrid>
        <w:gridCol w:w="2895"/>
        <w:gridCol w:w="7394"/>
      </w:tblGrid>
      <w:tr w:rsidR="00964D17" w:rsidRPr="0019058B" w:rsidTr="00DF22E2">
        <w:trPr>
          <w:trHeight w:val="690"/>
        </w:trPr>
        <w:tc>
          <w:tcPr>
            <w:tcW w:w="2895" w:type="dxa"/>
            <w:tcBorders>
              <w:top w:val="single" w:sz="8" w:space="0" w:color="000000"/>
              <w:bottom w:val="single" w:sz="8" w:space="0" w:color="000000"/>
            </w:tcBorders>
            <w:shd w:val="clear" w:color="auto" w:fill="auto"/>
            <w:noWrap/>
            <w:vAlign w:val="center"/>
          </w:tcPr>
          <w:p w:rsidR="00964D17" w:rsidRDefault="00964D17" w:rsidP="00DF22E2">
            <w:pPr>
              <w:widowControl/>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参加ご希望形式</w:t>
            </w:r>
          </w:p>
          <w:p w:rsidR="00964D17" w:rsidRPr="00025FEF" w:rsidRDefault="00964D17" w:rsidP="00DF22E2">
            <w:pPr>
              <w:widowControl/>
              <w:jc w:val="center"/>
              <w:rPr>
                <w:rFonts w:ascii="HG丸ｺﾞｼｯｸM-PRO" w:eastAsia="HG丸ｺﾞｼｯｸM-PRO" w:hAnsi="HG丸ｺﾞｼｯｸM-PRO" w:cs="ＭＳ Ｐゴシック"/>
                <w:b/>
                <w:kern w:val="0"/>
                <w:sz w:val="19"/>
                <w:szCs w:val="19"/>
              </w:rPr>
            </w:pPr>
            <w:r w:rsidRPr="00025FEF">
              <w:rPr>
                <w:rFonts w:ascii="HG丸ｺﾞｼｯｸM-PRO" w:eastAsia="HG丸ｺﾞｼｯｸM-PRO" w:hAnsi="HG丸ｺﾞｼｯｸM-PRO" w:cs="ＭＳ Ｐゴシック" w:hint="eastAsia"/>
                <w:b/>
                <w:kern w:val="0"/>
                <w:sz w:val="19"/>
                <w:szCs w:val="19"/>
              </w:rPr>
              <w:t>どちらかに○をつけてください</w:t>
            </w:r>
          </w:p>
        </w:tc>
        <w:tc>
          <w:tcPr>
            <w:tcW w:w="7394" w:type="dxa"/>
            <w:tcBorders>
              <w:top w:val="single" w:sz="8" w:space="0" w:color="000000"/>
              <w:bottom w:val="single" w:sz="8" w:space="0" w:color="000000"/>
            </w:tcBorders>
            <w:shd w:val="clear" w:color="auto" w:fill="auto"/>
            <w:noWrap/>
          </w:tcPr>
          <w:p w:rsidR="00964D17" w:rsidRPr="00025FEF" w:rsidRDefault="00964D17" w:rsidP="00DF22E2">
            <w:pPr>
              <w:widowControl/>
              <w:rPr>
                <w:rFonts w:ascii="HG丸ｺﾞｼｯｸM-PRO" w:eastAsia="HG丸ｺﾞｼｯｸM-PRO" w:hAnsi="HG丸ｺﾞｼｯｸM-PRO" w:cs="ＭＳ Ｐゴシック"/>
                <w:kern w:val="0"/>
                <w:sz w:val="18"/>
                <w:szCs w:val="18"/>
              </w:rPr>
            </w:pPr>
            <w:r w:rsidRPr="00025FEF">
              <w:rPr>
                <w:rFonts w:ascii="HG丸ｺﾞｼｯｸM-PRO" w:eastAsia="HG丸ｺﾞｼｯｸM-PRO" w:hAnsi="HG丸ｺﾞｼｯｸM-PRO" w:hint="eastAsia"/>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481330</wp:posOffset>
                      </wp:positionH>
                      <wp:positionV relativeFrom="paragraph">
                        <wp:posOffset>93980</wp:posOffset>
                      </wp:positionV>
                      <wp:extent cx="3911600" cy="292100"/>
                      <wp:effectExtent l="2540" t="0" r="635" b="381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292100"/>
                              </a:xfrm>
                              <a:prstGeom prst="rect">
                                <a:avLst/>
                              </a:prstGeom>
                              <a:noFill/>
                              <a:ln>
                                <a:noFill/>
                              </a:ln>
                              <a:effectLst/>
                              <a:extLst>
                                <a:ext uri="{909E8E84-426E-40DD-AFC4-6F175D3DCCD1}">
                                  <a14:hiddenFill xmlns:a14="http://schemas.microsoft.com/office/drawing/2010/main">
                                    <a:solidFill>
                                      <a:srgbClr val="009944"/>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4D17" w:rsidRPr="005E2B96" w:rsidRDefault="00964D17" w:rsidP="00964D17">
                                  <w:pPr>
                                    <w:ind w:firstLineChars="200" w:firstLine="480"/>
                                    <w:rPr>
                                      <w:rFonts w:ascii="HG丸ｺﾞｼｯｸM-PRO" w:eastAsia="HG丸ｺﾞｼｯｸM-PRO" w:hAnsi="HG丸ｺﾞｼｯｸM-PRO"/>
                                      <w:sz w:val="24"/>
                                      <w:szCs w:val="24"/>
                                    </w:rPr>
                                  </w:pPr>
                                  <w:r w:rsidRPr="005E2B96">
                                    <w:rPr>
                                      <w:rFonts w:ascii="HG丸ｺﾞｼｯｸM-PRO" w:eastAsia="HG丸ｺﾞｼｯｸM-PRO" w:hAnsi="HG丸ｺﾞｼｯｸM-PRO" w:hint="eastAsia"/>
                                      <w:sz w:val="24"/>
                                      <w:szCs w:val="24"/>
                                    </w:rPr>
                                    <w:t>オンライン参加　　　・　　　　会場参加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27" type="#_x0000_t202" style="position:absolute;left:0;text-align:left;margin-left:37.9pt;margin-top:7.4pt;width:308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" filled="f" fillcolor="#094" stroked="f">
                      <v:textbox inset="5.85pt,.7pt,5.85pt,.7pt">
                        <w:txbxContent>
                          <w:p w:rsidR="00964D17" w:rsidRPr="005E2B96" w:rsidRDefault="00964D17" w:rsidP="00964D17">
                            <w:pPr>
                              <w:ind w:firstLineChars="200" w:firstLine="480"/>
                              <w:rPr>
                                <w:rFonts w:ascii="HG丸ｺﾞｼｯｸM-PRO" w:eastAsia="HG丸ｺﾞｼｯｸM-PRO" w:hAnsi="HG丸ｺﾞｼｯｸM-PRO"/>
                                <w:sz w:val="24"/>
                                <w:szCs w:val="24"/>
                              </w:rPr>
                            </w:pPr>
                            <w:r w:rsidRPr="005E2B96">
                              <w:rPr>
                                <w:rFonts w:ascii="HG丸ｺﾞｼｯｸM-PRO" w:eastAsia="HG丸ｺﾞｼｯｸM-PRO" w:hAnsi="HG丸ｺﾞｼｯｸM-PRO" w:hint="eastAsia"/>
                                <w:sz w:val="24"/>
                                <w:szCs w:val="24"/>
                              </w:rPr>
                              <w:t>オンライン参加　　　・　　　　会場参加</w:t>
                            </w:r>
                          </w:p>
                        </w:txbxContent>
                      </v:textbox>
                    </v:shape>
                  </w:pict>
                </mc:Fallback>
              </mc:AlternateContent>
            </w:r>
            <w:r w:rsidRPr="00025FEF">
              <w:rPr>
                <w:rFonts w:ascii="HG丸ｺﾞｼｯｸM-PRO" w:eastAsia="HG丸ｺﾞｼｯｸM-PRO" w:hAnsi="HG丸ｺﾞｼｯｸM-PRO" w:cs="ＭＳ Ｐゴシック" w:hint="eastAsia"/>
                <w:color w:val="FF0000"/>
                <w:kern w:val="0"/>
                <w:sz w:val="18"/>
                <w:szCs w:val="18"/>
              </w:rPr>
              <w:t>※必須</w:t>
            </w:r>
          </w:p>
        </w:tc>
      </w:tr>
    </w:tbl>
    <w:p w:rsidR="00964D17" w:rsidRPr="00A45AC6" w:rsidRDefault="00964D17" w:rsidP="00964D17">
      <w:pPr>
        <w:spacing w:line="80" w:lineRule="exact"/>
        <w:rPr>
          <w:rFonts w:ascii="HGP明朝E" w:eastAsia="HGP明朝E" w:hAnsi="HGP明朝E"/>
        </w:rPr>
      </w:pPr>
    </w:p>
    <w:p w:rsidR="00964D17" w:rsidRPr="000223CC" w:rsidRDefault="00964D17" w:rsidP="00964D17">
      <w:pP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4738370</wp:posOffset>
                </wp:positionV>
                <wp:extent cx="6687820" cy="28638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820" cy="286385"/>
                        </a:xfrm>
                        <a:prstGeom prst="rect">
                          <a:avLst/>
                        </a:prstGeom>
                        <a:noFill/>
                        <a:ln>
                          <a:noFill/>
                        </a:ln>
                        <a:effectLst/>
                        <a:extLst>
                          <a:ext uri="{909E8E84-426E-40DD-AFC4-6F175D3DCCD1}">
                            <a14:hiddenFill xmlns:a14="http://schemas.microsoft.com/office/drawing/2010/main">
                              <a:solidFill>
                                <a:srgbClr val="009944"/>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4D17" w:rsidRDefault="00964D17" w:rsidP="00964D17">
                            <w:r w:rsidRPr="000223CC">
                              <w:rPr>
                                <w:rFonts w:ascii="HG丸ｺﾞｼｯｸM-PRO" w:eastAsia="HG丸ｺﾞｼｯｸM-PRO" w:hAnsi="HG丸ｺﾞｼｯｸM-PRO" w:hint="eastAsia"/>
                                <w:sz w:val="20"/>
                                <w:szCs w:val="20"/>
                              </w:rPr>
                              <w:t>ご記入いただいた個人情報は、本講座</w:t>
                            </w:r>
                            <w:r>
                              <w:rPr>
                                <w:rFonts w:ascii="HG丸ｺﾞｼｯｸM-PRO" w:eastAsia="HG丸ｺﾞｼｯｸM-PRO" w:hAnsi="HG丸ｺﾞｼｯｸM-PRO" w:hint="eastAsia"/>
                                <w:sz w:val="20"/>
                                <w:szCs w:val="20"/>
                              </w:rPr>
                              <w:t>の</w:t>
                            </w:r>
                            <w:r w:rsidRPr="000223CC">
                              <w:rPr>
                                <w:rFonts w:ascii="HG丸ｺﾞｼｯｸM-PRO" w:eastAsia="HG丸ｺﾞｼｯｸM-PRO" w:hAnsi="HG丸ｺﾞｼｯｸM-PRO" w:hint="eastAsia"/>
                                <w:sz w:val="20"/>
                                <w:szCs w:val="20"/>
                              </w:rPr>
                              <w:t>運営に使用する</w:t>
                            </w:r>
                            <w:r>
                              <w:rPr>
                                <w:rFonts w:ascii="HG丸ｺﾞｼｯｸM-PRO" w:eastAsia="HG丸ｺﾞｼｯｸM-PRO" w:hAnsi="HG丸ｺﾞｼｯｸM-PRO" w:hint="eastAsia"/>
                                <w:sz w:val="20"/>
                                <w:szCs w:val="20"/>
                              </w:rPr>
                              <w:t>他</w:t>
                            </w:r>
                            <w:r w:rsidRPr="000223CC">
                              <w:rPr>
                                <w:rFonts w:ascii="HG丸ｺﾞｼｯｸM-PRO" w:eastAsia="HG丸ｺﾞｼｯｸM-PRO" w:hAnsi="HG丸ｺﾞｼｯｸM-PRO" w:hint="eastAsia"/>
                                <w:sz w:val="20"/>
                                <w:szCs w:val="20"/>
                              </w:rPr>
                              <w:t>、新型コロナウイルス感染拡大防止のために使用します。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28" type="#_x0000_t202" style="position:absolute;left:0;text-align:left;margin-left:-2.95pt;margin-top:373.1pt;width:526.6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" filled="f" fillcolor="#094" stroked="f">
                <v:textbox inset="5.85pt,.7pt,5.85pt,.7pt">
                  <w:txbxContent>
                    <w:p w:rsidR="00964D17" w:rsidRDefault="00964D17" w:rsidP="00964D17">
                      <w:r w:rsidRPr="000223CC">
                        <w:rPr>
                          <w:rFonts w:ascii="HG丸ｺﾞｼｯｸM-PRO" w:eastAsia="HG丸ｺﾞｼｯｸM-PRO" w:hAnsi="HG丸ｺﾞｼｯｸM-PRO" w:hint="eastAsia"/>
                          <w:sz w:val="20"/>
                          <w:szCs w:val="20"/>
                        </w:rPr>
                        <w:t>ご記入いただいた個人情報は、本講座</w:t>
                      </w:r>
                      <w:r>
                        <w:rPr>
                          <w:rFonts w:ascii="HG丸ｺﾞｼｯｸM-PRO" w:eastAsia="HG丸ｺﾞｼｯｸM-PRO" w:hAnsi="HG丸ｺﾞｼｯｸM-PRO" w:hint="eastAsia"/>
                          <w:sz w:val="20"/>
                          <w:szCs w:val="20"/>
                        </w:rPr>
                        <w:t>の</w:t>
                      </w:r>
                      <w:r w:rsidRPr="000223CC">
                        <w:rPr>
                          <w:rFonts w:ascii="HG丸ｺﾞｼｯｸM-PRO" w:eastAsia="HG丸ｺﾞｼｯｸM-PRO" w:hAnsi="HG丸ｺﾞｼｯｸM-PRO" w:hint="eastAsia"/>
                          <w:sz w:val="20"/>
                          <w:szCs w:val="20"/>
                        </w:rPr>
                        <w:t>運営に使用する</w:t>
                      </w:r>
                      <w:r>
                        <w:rPr>
                          <w:rFonts w:ascii="HG丸ｺﾞｼｯｸM-PRO" w:eastAsia="HG丸ｺﾞｼｯｸM-PRO" w:hAnsi="HG丸ｺﾞｼｯｸM-PRO" w:hint="eastAsia"/>
                          <w:sz w:val="20"/>
                          <w:szCs w:val="20"/>
                        </w:rPr>
                        <w:t>他</w:t>
                      </w:r>
                      <w:r w:rsidRPr="000223CC">
                        <w:rPr>
                          <w:rFonts w:ascii="HG丸ｺﾞｼｯｸM-PRO" w:eastAsia="HG丸ｺﾞｼｯｸM-PRO" w:hAnsi="HG丸ｺﾞｼｯｸM-PRO" w:hint="eastAsia"/>
                          <w:sz w:val="20"/>
                          <w:szCs w:val="20"/>
                        </w:rPr>
                        <w:t>、新型コロナウイルス感染拡大防止のために使用します。</w:t>
                      </w:r>
                    </w:p>
                  </w:txbxContent>
                </v:textbox>
              </v:shape>
            </w:pict>
          </mc:Fallback>
        </mc:AlternateContent>
      </w: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4384" behindDoc="0" locked="0" layoutInCell="1" allowOverlap="1">
                <wp:simplePos x="0" y="0"/>
                <wp:positionH relativeFrom="column">
                  <wp:posOffset>-102235</wp:posOffset>
                </wp:positionH>
                <wp:positionV relativeFrom="paragraph">
                  <wp:posOffset>5014595</wp:posOffset>
                </wp:positionV>
                <wp:extent cx="6534150" cy="96266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962660"/>
                        </a:xfrm>
                        <a:prstGeom prst="rect">
                          <a:avLst/>
                        </a:prstGeom>
                        <a:noFill/>
                        <a:ln>
                          <a:noFill/>
                        </a:ln>
                        <a:effectLst/>
                        <a:extLst>
                          <a:ext uri="{909E8E84-426E-40DD-AFC4-6F175D3DCCD1}">
                            <a14:hiddenFill xmlns:a14="http://schemas.microsoft.com/office/drawing/2010/main">
                              <a:solidFill>
                                <a:srgbClr val="009944"/>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4D17" w:rsidRPr="00BD08FC" w:rsidRDefault="00964D17" w:rsidP="00964D17">
                            <w:pPr>
                              <w:spacing w:line="320" w:lineRule="exact"/>
                              <w:ind w:left="220" w:hangingChars="100" w:hanging="220"/>
                              <w:rPr>
                                <w:rFonts w:ascii="小塚ゴシック Pr6N R" w:eastAsia="小塚ゴシック Pr6N R" w:hAnsi="小塚ゴシック Pr6N R"/>
                                <w:sz w:val="22"/>
                              </w:rPr>
                            </w:pPr>
                            <w:r w:rsidRPr="00BD08FC">
                              <w:rPr>
                                <w:rFonts w:ascii="小塚ゴシック Pr6N R" w:eastAsia="小塚ゴシック Pr6N R" w:hAnsi="小塚ゴシック Pr6N R" w:hint="eastAsia"/>
                                <w:sz w:val="22"/>
                              </w:rPr>
                              <w:t>【</w:t>
                            </w:r>
                            <w:r w:rsidRPr="005E61C7">
                              <w:rPr>
                                <w:rFonts w:ascii="HG丸ｺﾞｼｯｸM-PRO" w:eastAsia="HG丸ｺﾞｼｯｸM-PRO" w:hAnsi="HG丸ｺﾞｼｯｸM-PRO" w:hint="eastAsia"/>
                                <w:sz w:val="22"/>
                              </w:rPr>
                              <w:t>オンラインでの参加をご希望の方へ</w:t>
                            </w:r>
                            <w:r w:rsidRPr="00BD08FC">
                              <w:rPr>
                                <w:rFonts w:ascii="小塚ゴシック Pr6N R" w:eastAsia="小塚ゴシック Pr6N R" w:hAnsi="小塚ゴシック Pr6N R" w:hint="eastAsia"/>
                                <w:sz w:val="22"/>
                              </w:rPr>
                              <w:t>】</w:t>
                            </w:r>
                          </w:p>
                          <w:p w:rsidR="00964D17" w:rsidRPr="005E61C7" w:rsidRDefault="00964D17" w:rsidP="00964D17">
                            <w:pPr>
                              <w:numPr>
                                <w:ilvl w:val="0"/>
                                <w:numId w:val="6"/>
                              </w:numPr>
                              <w:spacing w:line="320" w:lineRule="exact"/>
                              <w:rPr>
                                <w:rFonts w:ascii="HG丸ｺﾞｼｯｸM-PRO" w:eastAsia="HG丸ｺﾞｼｯｸM-PRO" w:hAnsi="HG丸ｺﾞｼｯｸM-PRO"/>
                              </w:rPr>
                            </w:pPr>
                            <w:r w:rsidRPr="005E61C7">
                              <w:rPr>
                                <w:rFonts w:ascii="HG丸ｺﾞｼｯｸM-PRO" w:eastAsia="HG丸ｺﾞｼｯｸM-PRO" w:hAnsi="HG丸ｺﾞｼｯｸM-PRO" w:hint="eastAsia"/>
                              </w:rPr>
                              <w:t>当日はオンラインミーティング「Zooｍ」を使用して講座を行います。参加をご希望の方には、後日</w:t>
                            </w:r>
                          </w:p>
                          <w:p w:rsidR="00964D17" w:rsidRPr="005E61C7" w:rsidRDefault="00964D17" w:rsidP="00964D17">
                            <w:pPr>
                              <w:spacing w:line="320" w:lineRule="exact"/>
                              <w:ind w:left="360"/>
                              <w:rPr>
                                <w:rFonts w:ascii="HG丸ｺﾞｼｯｸM-PRO" w:eastAsia="HG丸ｺﾞｼｯｸM-PRO" w:hAnsi="HG丸ｺﾞｼｯｸM-PRO"/>
                              </w:rPr>
                            </w:pPr>
                            <w:r w:rsidRPr="005E61C7">
                              <w:rPr>
                                <w:rFonts w:ascii="HG丸ｺﾞｼｯｸM-PRO" w:eastAsia="HG丸ｺﾞｼｯｸM-PRO" w:hAnsi="HG丸ｺﾞｼｯｸM-PRO" w:hint="eastAsia"/>
                              </w:rPr>
                              <w:t>参加用のURLとパスワードをお送りしますので、メールアドレスは必ずご記入ください。</w:t>
                            </w:r>
                          </w:p>
                          <w:p w:rsidR="00964D17" w:rsidRPr="005E61C7" w:rsidRDefault="00964D17" w:rsidP="00964D17">
                            <w:pPr>
                              <w:numPr>
                                <w:ilvl w:val="0"/>
                                <w:numId w:val="6"/>
                              </w:numPr>
                              <w:spacing w:line="320" w:lineRule="exact"/>
                              <w:rPr>
                                <w:rFonts w:ascii="HG丸ｺﾞｼｯｸM-PRO" w:eastAsia="HG丸ｺﾞｼｯｸM-PRO" w:hAnsi="HG丸ｺﾞｼｯｸM-PRO"/>
                              </w:rPr>
                            </w:pPr>
                            <w:r w:rsidRPr="005E61C7">
                              <w:rPr>
                                <w:rFonts w:ascii="HG丸ｺﾞｼｯｸM-PRO" w:eastAsia="HG丸ｺﾞｼｯｸM-PRO" w:hAnsi="HG丸ｺﾞｼｯｸM-PRO" w:hint="eastAsia"/>
                              </w:rPr>
                              <w:t>あらかじめ「Zooｍ」をインストールし、各自マイク・カメラ等の接続テストを行ってください。</w:t>
                            </w:r>
                          </w:p>
                          <w:p w:rsidR="00964D17" w:rsidRPr="005E61C7" w:rsidRDefault="00964D17" w:rsidP="00964D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29" type="#_x0000_t202" style="position:absolute;left:0;text-align:left;margin-left:-8.05pt;margin-top:394.85pt;width:514.5pt;height:7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" filled="f" fillcolor="#094" stroked="f">
                <v:textbox inset="5.85pt,.7pt,5.85pt,.7pt">
                  <w:txbxContent>
                    <w:p w:rsidR="00964D17" w:rsidRPr="00BD08FC" w:rsidRDefault="00964D17" w:rsidP="00964D17">
                      <w:pPr>
                        <w:spacing w:line="320" w:lineRule="exact"/>
                        <w:ind w:left="220" w:hangingChars="100" w:hanging="220"/>
                        <w:rPr>
                          <w:rFonts w:ascii="小塚ゴシック Pr6N R" w:eastAsia="小塚ゴシック Pr6N R" w:hAnsi="小塚ゴシック Pr6N R"/>
                          <w:sz w:val="22"/>
                        </w:rPr>
                      </w:pPr>
                      <w:r w:rsidRPr="00BD08FC">
                        <w:rPr>
                          <w:rFonts w:ascii="小塚ゴシック Pr6N R" w:eastAsia="小塚ゴシック Pr6N R" w:hAnsi="小塚ゴシック Pr6N R" w:hint="eastAsia"/>
                          <w:sz w:val="22"/>
                        </w:rPr>
                        <w:t>【</w:t>
                      </w:r>
                      <w:r w:rsidRPr="005E61C7">
                        <w:rPr>
                          <w:rFonts w:ascii="HG丸ｺﾞｼｯｸM-PRO" w:eastAsia="HG丸ｺﾞｼｯｸM-PRO" w:hAnsi="HG丸ｺﾞｼｯｸM-PRO" w:hint="eastAsia"/>
                          <w:sz w:val="22"/>
                        </w:rPr>
                        <w:t>オンラインでの参加をご希望の方へ</w:t>
                      </w:r>
                      <w:r w:rsidRPr="00BD08FC">
                        <w:rPr>
                          <w:rFonts w:ascii="小塚ゴシック Pr6N R" w:eastAsia="小塚ゴシック Pr6N R" w:hAnsi="小塚ゴシック Pr6N R" w:hint="eastAsia"/>
                          <w:sz w:val="22"/>
                        </w:rPr>
                        <w:t>】</w:t>
                      </w:r>
                    </w:p>
                    <w:p w:rsidR="00964D17" w:rsidRPr="005E61C7" w:rsidRDefault="00964D17" w:rsidP="00964D17">
                      <w:pPr>
                        <w:numPr>
                          <w:ilvl w:val="0"/>
                          <w:numId w:val="6"/>
                        </w:numPr>
                        <w:spacing w:line="320" w:lineRule="exact"/>
                        <w:rPr>
                          <w:rFonts w:ascii="HG丸ｺﾞｼｯｸM-PRO" w:eastAsia="HG丸ｺﾞｼｯｸM-PRO" w:hAnsi="HG丸ｺﾞｼｯｸM-PRO"/>
                        </w:rPr>
                      </w:pPr>
                      <w:r w:rsidRPr="005E61C7">
                        <w:rPr>
                          <w:rFonts w:ascii="HG丸ｺﾞｼｯｸM-PRO" w:eastAsia="HG丸ｺﾞｼｯｸM-PRO" w:hAnsi="HG丸ｺﾞｼｯｸM-PRO" w:hint="eastAsia"/>
                        </w:rPr>
                        <w:t>当日はオンラインミーティング「Zooｍ」を使用して講座を行います。参加をご希望の方には、後日</w:t>
                      </w:r>
                    </w:p>
                    <w:p w:rsidR="00964D17" w:rsidRPr="005E61C7" w:rsidRDefault="00964D17" w:rsidP="00964D17">
                      <w:pPr>
                        <w:spacing w:line="320" w:lineRule="exact"/>
                        <w:ind w:left="360"/>
                        <w:rPr>
                          <w:rFonts w:ascii="HG丸ｺﾞｼｯｸM-PRO" w:eastAsia="HG丸ｺﾞｼｯｸM-PRO" w:hAnsi="HG丸ｺﾞｼｯｸM-PRO"/>
                        </w:rPr>
                      </w:pPr>
                      <w:r w:rsidRPr="005E61C7">
                        <w:rPr>
                          <w:rFonts w:ascii="HG丸ｺﾞｼｯｸM-PRO" w:eastAsia="HG丸ｺﾞｼｯｸM-PRO" w:hAnsi="HG丸ｺﾞｼｯｸM-PRO" w:hint="eastAsia"/>
                        </w:rPr>
                        <w:t>参加用のURLとパスワードをお送りしますので、メールアドレスは必ずご記入ください。</w:t>
                      </w:r>
                    </w:p>
                    <w:p w:rsidR="00964D17" w:rsidRPr="005E61C7" w:rsidRDefault="00964D17" w:rsidP="00964D17">
                      <w:pPr>
                        <w:numPr>
                          <w:ilvl w:val="0"/>
                          <w:numId w:val="6"/>
                        </w:numPr>
                        <w:spacing w:line="320" w:lineRule="exact"/>
                        <w:rPr>
                          <w:rFonts w:ascii="HG丸ｺﾞｼｯｸM-PRO" w:eastAsia="HG丸ｺﾞｼｯｸM-PRO" w:hAnsi="HG丸ｺﾞｼｯｸM-PRO"/>
                        </w:rPr>
                      </w:pPr>
                      <w:r w:rsidRPr="005E61C7">
                        <w:rPr>
                          <w:rFonts w:ascii="HG丸ｺﾞｼｯｸM-PRO" w:eastAsia="HG丸ｺﾞｼｯｸM-PRO" w:hAnsi="HG丸ｺﾞｼｯｸM-PRO" w:hint="eastAsia"/>
                        </w:rPr>
                        <w:t>あらかじめ「Zooｍ」をインストールし、各自マイク・カメラ等の接続テストを行ってください。</w:t>
                      </w:r>
                    </w:p>
                    <w:p w:rsidR="00964D17" w:rsidRPr="005E61C7" w:rsidRDefault="00964D17" w:rsidP="00964D17"/>
                  </w:txbxContent>
                </v:textbox>
              </v:shape>
            </w:pict>
          </mc:Fallback>
        </mc:AlternateContent>
      </w:r>
      <w:r>
        <w:rPr>
          <w:rFonts w:ascii="HG丸ｺﾞｼｯｸM-PRO" w:eastAsia="HG丸ｺﾞｼｯｸM-PRO" w:hAnsi="HG丸ｺﾞｼｯｸM-PRO"/>
          <w:sz w:val="20"/>
          <w:szCs w:val="20"/>
        </w:rPr>
        <w:br/>
      </w:r>
    </w:p>
    <w:p w:rsidR="00964D17" w:rsidRPr="00BD08FC" w:rsidRDefault="00964D17" w:rsidP="00964D17">
      <w:pPr>
        <w:spacing w:line="320" w:lineRule="exact"/>
        <w:ind w:left="210" w:hangingChars="100" w:hanging="210"/>
        <w:rPr>
          <w:rFonts w:ascii="小塚ゴシック Pr6N R" w:eastAsia="小塚ゴシック Pr6N R" w:hAnsi="小塚ゴシック Pr6N R"/>
        </w:rPr>
      </w:pPr>
    </w:p>
    <w:p w:rsidR="00964D17" w:rsidRPr="00BD08FC" w:rsidRDefault="00964D17" w:rsidP="00964D17">
      <w:pPr>
        <w:spacing w:line="320" w:lineRule="exact"/>
        <w:rPr>
          <w:rFonts w:ascii="小塚ゴシック Pr6N R" w:eastAsia="小塚ゴシック Pr6N R" w:hAnsi="小塚ゴシック Pr6N R"/>
        </w:rPr>
      </w:pPr>
      <w:r>
        <w:rPr>
          <w:rFonts w:ascii="小塚ゴシック Pr6N R" w:eastAsia="小塚ゴシック Pr6N R" w:hAnsi="小塚ゴシック Pr6N R"/>
          <w:noProof/>
        </w:rPr>
        <mc:AlternateContent>
          <mc:Choice Requires="wps">
            <w:drawing>
              <wp:anchor distT="0" distB="0" distL="114300" distR="114300" simplePos="0" relativeHeight="251665408" behindDoc="0" locked="0" layoutInCell="1" allowOverlap="1">
                <wp:simplePos x="0" y="0"/>
                <wp:positionH relativeFrom="column">
                  <wp:posOffset>221615</wp:posOffset>
                </wp:positionH>
                <wp:positionV relativeFrom="paragraph">
                  <wp:posOffset>3013075</wp:posOffset>
                </wp:positionV>
                <wp:extent cx="5991225" cy="2857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85750"/>
                        </a:xfrm>
                        <a:prstGeom prst="rect">
                          <a:avLst/>
                        </a:prstGeom>
                        <a:noFill/>
                        <a:ln>
                          <a:noFill/>
                        </a:ln>
                        <a:effectLst/>
                        <a:extLst>
                          <a:ext uri="{909E8E84-426E-40DD-AFC4-6F175D3DCCD1}">
                            <a14:hiddenFill xmlns:a14="http://schemas.microsoft.com/office/drawing/2010/main">
                              <a:solidFill>
                                <a:srgbClr val="009944"/>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4D17" w:rsidRDefault="00964D17" w:rsidP="00964D17">
                            <w:r>
                              <w:rPr>
                                <w:rFonts w:hint="eastAsia"/>
                              </w:rPr>
                              <w:t>＊＊　参加にあたってご不明な点がございましたら当センターまでご相談ください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0" type="#_x0000_t202" style="position:absolute;left:0;text-align:left;margin-left:17.45pt;margin-top:237.25pt;width:471.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" filled="f" fillcolor="#094" stroked="f">
                <v:textbox inset="5.85pt,.7pt,5.85pt,.7pt">
                  <w:txbxContent>
                    <w:p w:rsidR="00964D17" w:rsidRDefault="00964D17" w:rsidP="00964D17">
                      <w:r>
                        <w:rPr>
                          <w:rFonts w:hint="eastAsia"/>
                        </w:rPr>
                        <w:t>＊＊　参加にあたってご不明な点がございましたら当センターまでご相談ください　＊＊</w:t>
                      </w:r>
                    </w:p>
                  </w:txbxContent>
                </v:textbox>
              </v:shape>
            </w:pict>
          </mc:Fallback>
        </mc:AlternateContent>
      </w:r>
      <w:r w:rsidRPr="00BD08FC">
        <w:rPr>
          <w:rFonts w:ascii="小塚ゴシック Pr6N R" w:eastAsia="小塚ゴシック Pr6N R" w:hAnsi="小塚ゴシック Pr6N R"/>
          <w:noProof/>
        </w:rPr>
        <w:drawing>
          <wp:anchor distT="0" distB="0" distL="114300" distR="114300" simplePos="0" relativeHeight="251660288" behindDoc="0" locked="0" layoutInCell="1" allowOverlap="1">
            <wp:simplePos x="0" y="0"/>
            <wp:positionH relativeFrom="column">
              <wp:posOffset>4469766</wp:posOffset>
            </wp:positionH>
            <wp:positionV relativeFrom="paragraph">
              <wp:posOffset>620453</wp:posOffset>
            </wp:positionV>
            <wp:extent cx="1935480" cy="2367857"/>
            <wp:effectExtent l="0" t="0" r="7620" b="0"/>
            <wp:wrapNone/>
            <wp:docPr id="7" name="図 7" descr="アクセス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アクセスマップ"/>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014" cy="237462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ＭＳ Ｐゴシック" w:hint="eastAsia"/>
          <w:noProof/>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-104140</wp:posOffset>
                </wp:positionH>
                <wp:positionV relativeFrom="paragraph">
                  <wp:posOffset>581025</wp:posOffset>
                </wp:positionV>
                <wp:extent cx="6507480" cy="241935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419350"/>
                        </a:xfrm>
                        <a:prstGeom prst="rect">
                          <a:avLst/>
                        </a:prstGeom>
                        <a:noFill/>
                        <a:ln>
                          <a:noFill/>
                        </a:ln>
                        <a:effectLst/>
                        <a:extLst>
                          <a:ext uri="{909E8E84-426E-40DD-AFC4-6F175D3DCCD1}">
                            <a14:hiddenFill xmlns:a14="http://schemas.microsoft.com/office/drawing/2010/main">
                              <a:solidFill>
                                <a:srgbClr val="009944"/>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4D17" w:rsidRPr="005E61C7" w:rsidRDefault="00964D17" w:rsidP="00964D17">
                            <w:pPr>
                              <w:spacing w:line="320" w:lineRule="exact"/>
                              <w:ind w:left="220" w:hangingChars="100" w:hanging="220"/>
                              <w:rPr>
                                <w:rFonts w:ascii="HG丸ｺﾞｼｯｸM-PRO" w:eastAsia="HG丸ｺﾞｼｯｸM-PRO" w:hAnsi="HG丸ｺﾞｼｯｸM-PRO"/>
                                <w:sz w:val="22"/>
                              </w:rPr>
                            </w:pPr>
                            <w:r w:rsidRPr="00D37C11">
                              <w:rPr>
                                <w:rFonts w:ascii="HG丸ｺﾞｼｯｸM-PRO" w:eastAsia="HG丸ｺﾞｼｯｸM-PRO" w:hAnsi="HG丸ｺﾞｼｯｸM-PRO" w:hint="eastAsia"/>
                                <w:sz w:val="22"/>
                              </w:rPr>
                              <w:t>【会場での参加をご希望の方へ】</w:t>
                            </w:r>
                          </w:p>
                          <w:p w:rsidR="00964D17" w:rsidRPr="005E61C7" w:rsidRDefault="00964D17" w:rsidP="00964D17">
                            <w:pPr>
                              <w:numPr>
                                <w:ilvl w:val="0"/>
                                <w:numId w:val="6"/>
                              </w:numPr>
                              <w:spacing w:line="320" w:lineRule="exact"/>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当施設利用者から新型コロナウイルスの感染者が確認された場合は、</w:t>
                            </w:r>
                          </w:p>
                          <w:p w:rsidR="00964D17" w:rsidRPr="005E61C7" w:rsidRDefault="00964D17" w:rsidP="00964D17">
                            <w:pPr>
                              <w:spacing w:line="320" w:lineRule="exact"/>
                              <w:ind w:left="360"/>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記入いただいた個人情報を保健所に情報提供する場合があります。</w:t>
                            </w:r>
                          </w:p>
                          <w:p w:rsidR="00964D17" w:rsidRPr="005E61C7" w:rsidRDefault="00964D17" w:rsidP="00964D17">
                            <w:pPr>
                              <w:spacing w:line="320" w:lineRule="exact"/>
                              <w:ind w:left="360"/>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なお、記入いただいた個人情報は厳重に保管し、３０日保管の後に</w:t>
                            </w:r>
                          </w:p>
                          <w:p w:rsidR="00964D17" w:rsidRPr="005E61C7" w:rsidRDefault="00964D17" w:rsidP="00964D17">
                            <w:pPr>
                              <w:spacing w:line="320" w:lineRule="exact"/>
                              <w:ind w:left="360"/>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適切に破棄いたします。</w:t>
                            </w:r>
                          </w:p>
                          <w:p w:rsidR="00964D17" w:rsidRPr="005E61C7" w:rsidRDefault="00964D17" w:rsidP="00964D17">
                            <w:pPr>
                              <w:numPr>
                                <w:ilvl w:val="0"/>
                                <w:numId w:val="6"/>
                              </w:numPr>
                              <w:spacing w:line="320" w:lineRule="exact"/>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お車での来館を予定している方は、霞城セントラル駐車場、</w:t>
                            </w:r>
                            <w:r w:rsidRPr="005E61C7">
                              <w:rPr>
                                <w:rFonts w:ascii="HG丸ｺﾞｼｯｸM-PRO" w:eastAsia="HG丸ｺﾞｼｯｸM-PRO" w:hAnsi="HG丸ｺﾞｼｯｸM-PRO"/>
                                <w:szCs w:val="21"/>
                              </w:rPr>
                              <w:br/>
                            </w:r>
                            <w:r w:rsidRPr="005E61C7">
                              <w:rPr>
                                <w:rFonts w:ascii="HG丸ｺﾞｼｯｸM-PRO" w:eastAsia="HG丸ｺﾞｼｯｸM-PRO" w:hAnsi="HG丸ｺﾞｼｯｸM-PRO" w:hint="eastAsia"/>
                                <w:szCs w:val="21"/>
                              </w:rPr>
                              <w:t>または山形駅東口交通センター駐車場をご利用ください。</w:t>
                            </w:r>
                          </w:p>
                          <w:p w:rsidR="00964D17" w:rsidRPr="005E61C7" w:rsidRDefault="00964D17" w:rsidP="00964D17">
                            <w:pPr>
                              <w:spacing w:line="320" w:lineRule="exact"/>
                              <w:ind w:leftChars="100" w:left="210"/>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 xml:space="preserve">　2時間分までの駐車券の補助があります。</w:t>
                            </w:r>
                          </w:p>
                          <w:p w:rsidR="00964D17" w:rsidRPr="005E61C7" w:rsidRDefault="00964D17" w:rsidP="00964D17">
                            <w:pPr>
                              <w:numPr>
                                <w:ilvl w:val="0"/>
                                <w:numId w:val="6"/>
                              </w:numPr>
                              <w:spacing w:line="320" w:lineRule="exact"/>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新型コロナウイルス感染拡大防止のため、来館の際は、マスク</w:t>
                            </w:r>
                          </w:p>
                          <w:p w:rsidR="00964D17" w:rsidRPr="005E61C7" w:rsidRDefault="00964D17" w:rsidP="00964D17">
                            <w:pPr>
                              <w:spacing w:line="320" w:lineRule="exact"/>
                              <w:ind w:left="360"/>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の着用と施設入口に設置のアルコール消毒液での手指の消毒を</w:t>
                            </w:r>
                          </w:p>
                          <w:p w:rsidR="00964D17" w:rsidRPr="005E61C7" w:rsidRDefault="00964D17" w:rsidP="00964D17">
                            <w:pPr>
                              <w:spacing w:line="320" w:lineRule="exact"/>
                              <w:ind w:left="360"/>
                              <w:rPr>
                                <w:rFonts w:ascii="HG丸ｺﾞｼｯｸM-PRO" w:eastAsia="HG丸ｺﾞｼｯｸM-PRO" w:hAnsi="HG丸ｺﾞｼｯｸM-PRO"/>
                                <w:sz w:val="20"/>
                                <w:szCs w:val="20"/>
                              </w:rPr>
                            </w:pPr>
                            <w:r w:rsidRPr="005E61C7">
                              <w:rPr>
                                <w:rFonts w:ascii="HG丸ｺﾞｼｯｸM-PRO" w:eastAsia="HG丸ｺﾞｼｯｸM-PRO" w:hAnsi="HG丸ｺﾞｼｯｸM-PRO" w:hint="eastAsia"/>
                                <w:sz w:val="20"/>
                                <w:szCs w:val="20"/>
                              </w:rPr>
                              <w:t>お願いします。</w:t>
                            </w:r>
                          </w:p>
                          <w:p w:rsidR="00964D17" w:rsidRDefault="00964D17" w:rsidP="00964D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1" type="#_x0000_t202" style="position:absolute;left:0;text-align:left;margin-left:-8.2pt;margin-top:45.75pt;width:512.4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" filled="f" fillcolor="#094" stroked="f">
                <v:textbox inset="5.85pt,.7pt,5.85pt,.7pt">
                  <w:txbxContent>
                    <w:p w:rsidR="00964D17" w:rsidRPr="005E61C7" w:rsidRDefault="00964D17" w:rsidP="00964D17">
                      <w:pPr>
                        <w:spacing w:line="320" w:lineRule="exact"/>
                        <w:ind w:left="220" w:hangingChars="100" w:hanging="220"/>
                        <w:rPr>
                          <w:rFonts w:ascii="HG丸ｺﾞｼｯｸM-PRO" w:eastAsia="HG丸ｺﾞｼｯｸM-PRO" w:hAnsi="HG丸ｺﾞｼｯｸM-PRO"/>
                          <w:sz w:val="22"/>
                        </w:rPr>
                      </w:pPr>
                      <w:r w:rsidRPr="00D37C11">
                        <w:rPr>
                          <w:rFonts w:ascii="HG丸ｺﾞｼｯｸM-PRO" w:eastAsia="HG丸ｺﾞｼｯｸM-PRO" w:hAnsi="HG丸ｺﾞｼｯｸM-PRO" w:hint="eastAsia"/>
                          <w:sz w:val="22"/>
                        </w:rPr>
                        <w:t>【会場での参加をご希望の方へ】</w:t>
                      </w:r>
                    </w:p>
                    <w:p w:rsidR="00964D17" w:rsidRPr="005E61C7" w:rsidRDefault="00964D17" w:rsidP="00964D17">
                      <w:pPr>
                        <w:numPr>
                          <w:ilvl w:val="0"/>
                          <w:numId w:val="6"/>
                        </w:numPr>
                        <w:spacing w:line="320" w:lineRule="exact"/>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当施設利用者から新型コロナウイルスの感染者が確認された場合は、</w:t>
                      </w:r>
                    </w:p>
                    <w:p w:rsidR="00964D17" w:rsidRPr="005E61C7" w:rsidRDefault="00964D17" w:rsidP="00964D17">
                      <w:pPr>
                        <w:spacing w:line="320" w:lineRule="exact"/>
                        <w:ind w:left="360"/>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記入いただいた個人情報を保健所に情報提供する場合があります。</w:t>
                      </w:r>
                    </w:p>
                    <w:p w:rsidR="00964D17" w:rsidRPr="005E61C7" w:rsidRDefault="00964D17" w:rsidP="00964D17">
                      <w:pPr>
                        <w:spacing w:line="320" w:lineRule="exact"/>
                        <w:ind w:left="360"/>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なお、記入いただいた個人情報は厳重に保管し、３０日保管の後に</w:t>
                      </w:r>
                    </w:p>
                    <w:p w:rsidR="00964D17" w:rsidRPr="005E61C7" w:rsidRDefault="00964D17" w:rsidP="00964D17">
                      <w:pPr>
                        <w:spacing w:line="320" w:lineRule="exact"/>
                        <w:ind w:left="360"/>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適切に破棄いたします。</w:t>
                      </w:r>
                    </w:p>
                    <w:p w:rsidR="00964D17" w:rsidRPr="005E61C7" w:rsidRDefault="00964D17" w:rsidP="00964D17">
                      <w:pPr>
                        <w:numPr>
                          <w:ilvl w:val="0"/>
                          <w:numId w:val="6"/>
                        </w:numPr>
                        <w:spacing w:line="320" w:lineRule="exact"/>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お車での来館を予定している方は、霞城セントラル駐車場、</w:t>
                      </w:r>
                      <w:r w:rsidRPr="005E61C7">
                        <w:rPr>
                          <w:rFonts w:ascii="HG丸ｺﾞｼｯｸM-PRO" w:eastAsia="HG丸ｺﾞｼｯｸM-PRO" w:hAnsi="HG丸ｺﾞｼｯｸM-PRO"/>
                          <w:szCs w:val="21"/>
                        </w:rPr>
                        <w:br/>
                      </w:r>
                      <w:r w:rsidRPr="005E61C7">
                        <w:rPr>
                          <w:rFonts w:ascii="HG丸ｺﾞｼｯｸM-PRO" w:eastAsia="HG丸ｺﾞｼｯｸM-PRO" w:hAnsi="HG丸ｺﾞｼｯｸM-PRO" w:hint="eastAsia"/>
                          <w:szCs w:val="21"/>
                        </w:rPr>
                        <w:t>または山形駅東口交通センター駐車場をご利用ください。</w:t>
                      </w:r>
                    </w:p>
                    <w:p w:rsidR="00964D17" w:rsidRPr="005E61C7" w:rsidRDefault="00964D17" w:rsidP="00964D17">
                      <w:pPr>
                        <w:spacing w:line="320" w:lineRule="exact"/>
                        <w:ind w:leftChars="100" w:left="210"/>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 xml:space="preserve">　2時間分までの駐車券の補助があります。</w:t>
                      </w:r>
                    </w:p>
                    <w:p w:rsidR="00964D17" w:rsidRPr="005E61C7" w:rsidRDefault="00964D17" w:rsidP="00964D17">
                      <w:pPr>
                        <w:numPr>
                          <w:ilvl w:val="0"/>
                          <w:numId w:val="6"/>
                        </w:numPr>
                        <w:spacing w:line="320" w:lineRule="exact"/>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新型コロナウイルス感染拡大防止のため、来館の際は、マスク</w:t>
                      </w:r>
                    </w:p>
                    <w:p w:rsidR="00964D17" w:rsidRPr="005E61C7" w:rsidRDefault="00964D17" w:rsidP="00964D17">
                      <w:pPr>
                        <w:spacing w:line="320" w:lineRule="exact"/>
                        <w:ind w:left="360"/>
                        <w:rPr>
                          <w:rFonts w:ascii="HG丸ｺﾞｼｯｸM-PRO" w:eastAsia="HG丸ｺﾞｼｯｸM-PRO" w:hAnsi="HG丸ｺﾞｼｯｸM-PRO"/>
                          <w:szCs w:val="21"/>
                        </w:rPr>
                      </w:pPr>
                      <w:r w:rsidRPr="005E61C7">
                        <w:rPr>
                          <w:rFonts w:ascii="HG丸ｺﾞｼｯｸM-PRO" w:eastAsia="HG丸ｺﾞｼｯｸM-PRO" w:hAnsi="HG丸ｺﾞｼｯｸM-PRO" w:hint="eastAsia"/>
                          <w:szCs w:val="21"/>
                        </w:rPr>
                        <w:t>の着用と施設入口に設置のアルコール消毒液での手指の消毒を</w:t>
                      </w:r>
                    </w:p>
                    <w:p w:rsidR="00964D17" w:rsidRPr="005E61C7" w:rsidRDefault="00964D17" w:rsidP="00964D17">
                      <w:pPr>
                        <w:spacing w:line="320" w:lineRule="exact"/>
                        <w:ind w:left="360"/>
                        <w:rPr>
                          <w:rFonts w:ascii="HG丸ｺﾞｼｯｸM-PRO" w:eastAsia="HG丸ｺﾞｼｯｸM-PRO" w:hAnsi="HG丸ｺﾞｼｯｸM-PRO"/>
                          <w:sz w:val="20"/>
                          <w:szCs w:val="20"/>
                        </w:rPr>
                      </w:pPr>
                      <w:r w:rsidRPr="005E61C7">
                        <w:rPr>
                          <w:rFonts w:ascii="HG丸ｺﾞｼｯｸM-PRO" w:eastAsia="HG丸ｺﾞｼｯｸM-PRO" w:hAnsi="HG丸ｺﾞｼｯｸM-PRO" w:hint="eastAsia"/>
                          <w:sz w:val="20"/>
                          <w:szCs w:val="20"/>
                        </w:rPr>
                        <w:t>お願いします。</w:t>
                      </w:r>
                    </w:p>
                    <w:p w:rsidR="00964D17" w:rsidRDefault="00964D17" w:rsidP="00964D17"/>
                  </w:txbxContent>
                </v:textbox>
              </v:shape>
            </w:pict>
          </mc:Fallback>
        </mc:AlternateContent>
      </w:r>
    </w:p>
    <w:sectPr w:rsidR="00964D17" w:rsidRPr="00BD08FC" w:rsidSect="00EF763E">
      <w:pgSz w:w="11906" w:h="16838"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3F0" w:rsidRDefault="003E33F0">
      <w:r>
        <w:separator/>
      </w:r>
    </w:p>
  </w:endnote>
  <w:endnote w:type="continuationSeparator" w:id="0">
    <w:p w:rsidR="003E33F0" w:rsidRDefault="003E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小塚ゴシック Pr6N R">
    <w:panose1 w:val="020B0400000000000000"/>
    <w:charset w:val="80"/>
    <w:family w:val="swiss"/>
    <w:notTrueType/>
    <w:pitch w:val="variable"/>
    <w:sig w:usb0="000002D7" w:usb1="2AC71C11"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3F0" w:rsidRDefault="003E33F0">
      <w:r>
        <w:separator/>
      </w:r>
    </w:p>
  </w:footnote>
  <w:footnote w:type="continuationSeparator" w:id="0">
    <w:p w:rsidR="003E33F0" w:rsidRDefault="003E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D2D"/>
    <w:multiLevelType w:val="hybridMultilevel"/>
    <w:tmpl w:val="08BC5B70"/>
    <w:lvl w:ilvl="0" w:tplc="078C0A3C">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2954C0"/>
    <w:multiLevelType w:val="hybridMultilevel"/>
    <w:tmpl w:val="6DC209BE"/>
    <w:lvl w:ilvl="0" w:tplc="5B58952E">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0E6FD6"/>
    <w:multiLevelType w:val="hybridMultilevel"/>
    <w:tmpl w:val="9A52D378"/>
    <w:lvl w:ilvl="0" w:tplc="137E360A">
      <w:numFmt w:val="bullet"/>
      <w:lvlText w:val="□"/>
      <w:lvlJc w:val="left"/>
      <w:pPr>
        <w:ind w:left="720" w:hanging="720"/>
      </w:pPr>
      <w:rPr>
        <w:rFonts w:ascii="HGP明朝E" w:eastAsia="HGP明朝E" w:hAnsi="HGP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DF0CCD"/>
    <w:multiLevelType w:val="hybridMultilevel"/>
    <w:tmpl w:val="97BC91E6"/>
    <w:lvl w:ilvl="0" w:tplc="311A115E">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690763"/>
    <w:multiLevelType w:val="hybridMultilevel"/>
    <w:tmpl w:val="A9C6B544"/>
    <w:lvl w:ilvl="0" w:tplc="02387AE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CF64A3"/>
    <w:multiLevelType w:val="hybridMultilevel"/>
    <w:tmpl w:val="FCDE77AA"/>
    <w:lvl w:ilvl="0" w:tplc="74EE6FF8">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attachedTemplate r:id="rId1"/>
  <w:defaultTabStop w:val="840"/>
  <w:drawingGridHorizontalSpacing w:val="57"/>
  <w:drawingGridVerticalSpacing w:val="57"/>
  <w:displayHorizontalDrawingGridEvery w:val="2"/>
  <w:displayVerticalDrawingGridEvery w:val="2"/>
  <w:characterSpacingControl w:val="compressPunctuation"/>
  <w:hdrShapeDefaults>
    <o:shapedefaults v:ext="edit" spidmax="11265" fillcolor="#094" stroke="f">
      <v:fill color="#094"/>
      <v:stroke on="f"/>
      <v:textbox inset="5.85pt,.7pt,5.85pt,.7pt"/>
      <o:colormru v:ext="edit" colors="#fbe4d5,#fddbad,#dd196d,#e51b72,#f8c1d9,#b3e3fa,#fed095,#bddea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C7"/>
    <w:rsid w:val="00000C68"/>
    <w:rsid w:val="00006CF8"/>
    <w:rsid w:val="00014804"/>
    <w:rsid w:val="0003005E"/>
    <w:rsid w:val="00043030"/>
    <w:rsid w:val="00064B2B"/>
    <w:rsid w:val="000707BC"/>
    <w:rsid w:val="000718E4"/>
    <w:rsid w:val="00084CCC"/>
    <w:rsid w:val="0008546D"/>
    <w:rsid w:val="000867C0"/>
    <w:rsid w:val="000B3D0F"/>
    <w:rsid w:val="000B3F1D"/>
    <w:rsid w:val="000B6D34"/>
    <w:rsid w:val="000C18C2"/>
    <w:rsid w:val="000C45A7"/>
    <w:rsid w:val="000C4A91"/>
    <w:rsid w:val="000C7685"/>
    <w:rsid w:val="000D41E0"/>
    <w:rsid w:val="000D73F2"/>
    <w:rsid w:val="000D73F8"/>
    <w:rsid w:val="000E3B87"/>
    <w:rsid w:val="000E4D24"/>
    <w:rsid w:val="000E74E0"/>
    <w:rsid w:val="000F758A"/>
    <w:rsid w:val="00100FCA"/>
    <w:rsid w:val="00104E55"/>
    <w:rsid w:val="00105667"/>
    <w:rsid w:val="0010700E"/>
    <w:rsid w:val="00107376"/>
    <w:rsid w:val="001106BA"/>
    <w:rsid w:val="0012165B"/>
    <w:rsid w:val="00122525"/>
    <w:rsid w:val="00127039"/>
    <w:rsid w:val="00130789"/>
    <w:rsid w:val="00135875"/>
    <w:rsid w:val="0014055C"/>
    <w:rsid w:val="00145E35"/>
    <w:rsid w:val="00150DD8"/>
    <w:rsid w:val="0015180F"/>
    <w:rsid w:val="00151A75"/>
    <w:rsid w:val="00152184"/>
    <w:rsid w:val="00153607"/>
    <w:rsid w:val="0016005B"/>
    <w:rsid w:val="00164061"/>
    <w:rsid w:val="0016413A"/>
    <w:rsid w:val="00164CE3"/>
    <w:rsid w:val="001713A8"/>
    <w:rsid w:val="00184D10"/>
    <w:rsid w:val="00186C7E"/>
    <w:rsid w:val="0019058B"/>
    <w:rsid w:val="00195B7A"/>
    <w:rsid w:val="001A1996"/>
    <w:rsid w:val="001A398A"/>
    <w:rsid w:val="001B08E5"/>
    <w:rsid w:val="001C0D6F"/>
    <w:rsid w:val="001E7E36"/>
    <w:rsid w:val="001F43DB"/>
    <w:rsid w:val="001F6919"/>
    <w:rsid w:val="00206880"/>
    <w:rsid w:val="00211605"/>
    <w:rsid w:val="00216034"/>
    <w:rsid w:val="00225CC5"/>
    <w:rsid w:val="00230EFB"/>
    <w:rsid w:val="00243EB4"/>
    <w:rsid w:val="00253606"/>
    <w:rsid w:val="00256D36"/>
    <w:rsid w:val="002834C8"/>
    <w:rsid w:val="002872D7"/>
    <w:rsid w:val="00292B24"/>
    <w:rsid w:val="0029383A"/>
    <w:rsid w:val="002A54BA"/>
    <w:rsid w:val="002A7D67"/>
    <w:rsid w:val="002B658C"/>
    <w:rsid w:val="002C44B0"/>
    <w:rsid w:val="002D142D"/>
    <w:rsid w:val="002E3203"/>
    <w:rsid w:val="002E7668"/>
    <w:rsid w:val="002F58DE"/>
    <w:rsid w:val="002F6A31"/>
    <w:rsid w:val="0031772A"/>
    <w:rsid w:val="003201F8"/>
    <w:rsid w:val="00335B5E"/>
    <w:rsid w:val="0036155D"/>
    <w:rsid w:val="00364D6C"/>
    <w:rsid w:val="00377AA6"/>
    <w:rsid w:val="00377D11"/>
    <w:rsid w:val="00382BEA"/>
    <w:rsid w:val="003836B9"/>
    <w:rsid w:val="00386F81"/>
    <w:rsid w:val="0039348C"/>
    <w:rsid w:val="00394906"/>
    <w:rsid w:val="003A7390"/>
    <w:rsid w:val="003C06DE"/>
    <w:rsid w:val="003C2D17"/>
    <w:rsid w:val="003C3F08"/>
    <w:rsid w:val="003C40C2"/>
    <w:rsid w:val="003C62DF"/>
    <w:rsid w:val="003D240C"/>
    <w:rsid w:val="003D2D8D"/>
    <w:rsid w:val="003D4B5D"/>
    <w:rsid w:val="003D5A70"/>
    <w:rsid w:val="003E195C"/>
    <w:rsid w:val="003E1D1D"/>
    <w:rsid w:val="003E33F0"/>
    <w:rsid w:val="003F2540"/>
    <w:rsid w:val="003F2DEE"/>
    <w:rsid w:val="003F348A"/>
    <w:rsid w:val="003F7AEE"/>
    <w:rsid w:val="00403586"/>
    <w:rsid w:val="00414459"/>
    <w:rsid w:val="004158A7"/>
    <w:rsid w:val="00417016"/>
    <w:rsid w:val="00417884"/>
    <w:rsid w:val="00424ABC"/>
    <w:rsid w:val="00432CBC"/>
    <w:rsid w:val="00433EB5"/>
    <w:rsid w:val="00437CDD"/>
    <w:rsid w:val="00451269"/>
    <w:rsid w:val="00460C9B"/>
    <w:rsid w:val="00463242"/>
    <w:rsid w:val="00475E02"/>
    <w:rsid w:val="00480423"/>
    <w:rsid w:val="00492256"/>
    <w:rsid w:val="00495C3A"/>
    <w:rsid w:val="004A14C9"/>
    <w:rsid w:val="004A2548"/>
    <w:rsid w:val="004A704E"/>
    <w:rsid w:val="004C0C72"/>
    <w:rsid w:val="004C57AE"/>
    <w:rsid w:val="004D1CA5"/>
    <w:rsid w:val="004E2D9D"/>
    <w:rsid w:val="004E6F09"/>
    <w:rsid w:val="004E7280"/>
    <w:rsid w:val="004F51DC"/>
    <w:rsid w:val="005056BA"/>
    <w:rsid w:val="00513BC0"/>
    <w:rsid w:val="00513C2E"/>
    <w:rsid w:val="005261E0"/>
    <w:rsid w:val="0052713B"/>
    <w:rsid w:val="00535BA0"/>
    <w:rsid w:val="00546E4A"/>
    <w:rsid w:val="00554975"/>
    <w:rsid w:val="00567BF9"/>
    <w:rsid w:val="00581ADF"/>
    <w:rsid w:val="00587FC8"/>
    <w:rsid w:val="005A0496"/>
    <w:rsid w:val="005A3633"/>
    <w:rsid w:val="005B62F9"/>
    <w:rsid w:val="005B78A6"/>
    <w:rsid w:val="005C008D"/>
    <w:rsid w:val="005D2748"/>
    <w:rsid w:val="005D34D0"/>
    <w:rsid w:val="005D5F44"/>
    <w:rsid w:val="005E2F7E"/>
    <w:rsid w:val="005F3849"/>
    <w:rsid w:val="00606B9F"/>
    <w:rsid w:val="00606E2C"/>
    <w:rsid w:val="0062291E"/>
    <w:rsid w:val="0062480F"/>
    <w:rsid w:val="00633FDE"/>
    <w:rsid w:val="00640C3A"/>
    <w:rsid w:val="00641EB7"/>
    <w:rsid w:val="00655912"/>
    <w:rsid w:val="0066163B"/>
    <w:rsid w:val="0066526E"/>
    <w:rsid w:val="00674F43"/>
    <w:rsid w:val="00695E19"/>
    <w:rsid w:val="006A26BD"/>
    <w:rsid w:val="006A2EE3"/>
    <w:rsid w:val="006A3FA0"/>
    <w:rsid w:val="006B563E"/>
    <w:rsid w:val="006D1623"/>
    <w:rsid w:val="006D37FD"/>
    <w:rsid w:val="006F7121"/>
    <w:rsid w:val="00704094"/>
    <w:rsid w:val="00707BFD"/>
    <w:rsid w:val="00715EEA"/>
    <w:rsid w:val="00721E1B"/>
    <w:rsid w:val="00722DF0"/>
    <w:rsid w:val="00726548"/>
    <w:rsid w:val="00731928"/>
    <w:rsid w:val="00731EA5"/>
    <w:rsid w:val="00751552"/>
    <w:rsid w:val="00751CB2"/>
    <w:rsid w:val="00752996"/>
    <w:rsid w:val="0076475C"/>
    <w:rsid w:val="007948C7"/>
    <w:rsid w:val="007A3553"/>
    <w:rsid w:val="007A40E9"/>
    <w:rsid w:val="007B42BA"/>
    <w:rsid w:val="007C4662"/>
    <w:rsid w:val="007C4B23"/>
    <w:rsid w:val="007E3A6F"/>
    <w:rsid w:val="007F0E10"/>
    <w:rsid w:val="007F136C"/>
    <w:rsid w:val="008002A8"/>
    <w:rsid w:val="008121B2"/>
    <w:rsid w:val="00813942"/>
    <w:rsid w:val="008228F9"/>
    <w:rsid w:val="00835A06"/>
    <w:rsid w:val="0083626B"/>
    <w:rsid w:val="00843D5F"/>
    <w:rsid w:val="00850751"/>
    <w:rsid w:val="008528A7"/>
    <w:rsid w:val="00856931"/>
    <w:rsid w:val="00875710"/>
    <w:rsid w:val="00875F79"/>
    <w:rsid w:val="00884CFB"/>
    <w:rsid w:val="0088671F"/>
    <w:rsid w:val="00891DAD"/>
    <w:rsid w:val="008A00DE"/>
    <w:rsid w:val="008A1503"/>
    <w:rsid w:val="008A1E32"/>
    <w:rsid w:val="008C23D1"/>
    <w:rsid w:val="008C50FE"/>
    <w:rsid w:val="008D4AA8"/>
    <w:rsid w:val="008D4C2E"/>
    <w:rsid w:val="008E0B52"/>
    <w:rsid w:val="008E0C72"/>
    <w:rsid w:val="008E2156"/>
    <w:rsid w:val="008E6A7E"/>
    <w:rsid w:val="008E7E7C"/>
    <w:rsid w:val="008F0009"/>
    <w:rsid w:val="008F0DEF"/>
    <w:rsid w:val="008F2E09"/>
    <w:rsid w:val="00901886"/>
    <w:rsid w:val="00930E01"/>
    <w:rsid w:val="00934BCC"/>
    <w:rsid w:val="00945D1A"/>
    <w:rsid w:val="0095465F"/>
    <w:rsid w:val="00964D17"/>
    <w:rsid w:val="00974A03"/>
    <w:rsid w:val="00977AEA"/>
    <w:rsid w:val="00982BBF"/>
    <w:rsid w:val="009B09B9"/>
    <w:rsid w:val="009B0D89"/>
    <w:rsid w:val="009B33BF"/>
    <w:rsid w:val="009B44E6"/>
    <w:rsid w:val="009B5909"/>
    <w:rsid w:val="009C07FD"/>
    <w:rsid w:val="009F365B"/>
    <w:rsid w:val="009F453B"/>
    <w:rsid w:val="00A0341D"/>
    <w:rsid w:val="00A042C2"/>
    <w:rsid w:val="00A11FF4"/>
    <w:rsid w:val="00A15688"/>
    <w:rsid w:val="00A23502"/>
    <w:rsid w:val="00A24B6B"/>
    <w:rsid w:val="00A31B47"/>
    <w:rsid w:val="00A33143"/>
    <w:rsid w:val="00A34B95"/>
    <w:rsid w:val="00A45AC6"/>
    <w:rsid w:val="00A60441"/>
    <w:rsid w:val="00A6268A"/>
    <w:rsid w:val="00A65BEE"/>
    <w:rsid w:val="00A711ED"/>
    <w:rsid w:val="00A7385B"/>
    <w:rsid w:val="00A8343D"/>
    <w:rsid w:val="00A834E5"/>
    <w:rsid w:val="00A8715B"/>
    <w:rsid w:val="00AA0EC4"/>
    <w:rsid w:val="00AA68E7"/>
    <w:rsid w:val="00AB0977"/>
    <w:rsid w:val="00AB4E1C"/>
    <w:rsid w:val="00AC00EC"/>
    <w:rsid w:val="00AC176B"/>
    <w:rsid w:val="00AC6A80"/>
    <w:rsid w:val="00AD22B8"/>
    <w:rsid w:val="00AF230E"/>
    <w:rsid w:val="00AF524D"/>
    <w:rsid w:val="00AF6FAF"/>
    <w:rsid w:val="00B0082D"/>
    <w:rsid w:val="00B07AD2"/>
    <w:rsid w:val="00B10E4A"/>
    <w:rsid w:val="00B1225F"/>
    <w:rsid w:val="00B20575"/>
    <w:rsid w:val="00B60EBD"/>
    <w:rsid w:val="00B626EB"/>
    <w:rsid w:val="00B84BC7"/>
    <w:rsid w:val="00B86E38"/>
    <w:rsid w:val="00B9017E"/>
    <w:rsid w:val="00B945D6"/>
    <w:rsid w:val="00BA5FBB"/>
    <w:rsid w:val="00BA7793"/>
    <w:rsid w:val="00BB328F"/>
    <w:rsid w:val="00BB3A6B"/>
    <w:rsid w:val="00BB3C81"/>
    <w:rsid w:val="00BB58D7"/>
    <w:rsid w:val="00BC2045"/>
    <w:rsid w:val="00BC75A4"/>
    <w:rsid w:val="00BD27B5"/>
    <w:rsid w:val="00BE5FA0"/>
    <w:rsid w:val="00BF414A"/>
    <w:rsid w:val="00C0067B"/>
    <w:rsid w:val="00C036C3"/>
    <w:rsid w:val="00C079DF"/>
    <w:rsid w:val="00C10058"/>
    <w:rsid w:val="00C10D27"/>
    <w:rsid w:val="00C16FC9"/>
    <w:rsid w:val="00C178F9"/>
    <w:rsid w:val="00C236A4"/>
    <w:rsid w:val="00C24D98"/>
    <w:rsid w:val="00C411A1"/>
    <w:rsid w:val="00C44713"/>
    <w:rsid w:val="00C45CCD"/>
    <w:rsid w:val="00C47497"/>
    <w:rsid w:val="00C546E2"/>
    <w:rsid w:val="00C579C4"/>
    <w:rsid w:val="00C60D61"/>
    <w:rsid w:val="00C94EF8"/>
    <w:rsid w:val="00CA0E64"/>
    <w:rsid w:val="00CA1040"/>
    <w:rsid w:val="00CA53E1"/>
    <w:rsid w:val="00CA612E"/>
    <w:rsid w:val="00CB0073"/>
    <w:rsid w:val="00CB063C"/>
    <w:rsid w:val="00CB6B5A"/>
    <w:rsid w:val="00CC14BD"/>
    <w:rsid w:val="00CC5E02"/>
    <w:rsid w:val="00CC70F3"/>
    <w:rsid w:val="00CD47BC"/>
    <w:rsid w:val="00CD5C1F"/>
    <w:rsid w:val="00CD6D49"/>
    <w:rsid w:val="00CE5277"/>
    <w:rsid w:val="00CE5A6C"/>
    <w:rsid w:val="00CE5D9C"/>
    <w:rsid w:val="00CF3772"/>
    <w:rsid w:val="00CF472D"/>
    <w:rsid w:val="00D23D14"/>
    <w:rsid w:val="00D26D48"/>
    <w:rsid w:val="00D62DE4"/>
    <w:rsid w:val="00D708F4"/>
    <w:rsid w:val="00D74AB2"/>
    <w:rsid w:val="00D76755"/>
    <w:rsid w:val="00D81737"/>
    <w:rsid w:val="00D93841"/>
    <w:rsid w:val="00DA4B6F"/>
    <w:rsid w:val="00DD2E43"/>
    <w:rsid w:val="00DF78C2"/>
    <w:rsid w:val="00E02F60"/>
    <w:rsid w:val="00E04FD8"/>
    <w:rsid w:val="00E20BF1"/>
    <w:rsid w:val="00E22754"/>
    <w:rsid w:val="00E2647E"/>
    <w:rsid w:val="00E26B4C"/>
    <w:rsid w:val="00E365C4"/>
    <w:rsid w:val="00E47734"/>
    <w:rsid w:val="00E5501C"/>
    <w:rsid w:val="00E660FA"/>
    <w:rsid w:val="00E66A34"/>
    <w:rsid w:val="00E70683"/>
    <w:rsid w:val="00E73824"/>
    <w:rsid w:val="00E87767"/>
    <w:rsid w:val="00E9151E"/>
    <w:rsid w:val="00E92B5D"/>
    <w:rsid w:val="00EA3155"/>
    <w:rsid w:val="00EA3670"/>
    <w:rsid w:val="00EA5B33"/>
    <w:rsid w:val="00EB22F9"/>
    <w:rsid w:val="00EB7BA2"/>
    <w:rsid w:val="00EC3C4A"/>
    <w:rsid w:val="00EC5E08"/>
    <w:rsid w:val="00EF2762"/>
    <w:rsid w:val="00EF50F6"/>
    <w:rsid w:val="00EF763E"/>
    <w:rsid w:val="00F009FD"/>
    <w:rsid w:val="00F01CD9"/>
    <w:rsid w:val="00F1102C"/>
    <w:rsid w:val="00F306FB"/>
    <w:rsid w:val="00F340EB"/>
    <w:rsid w:val="00F34BB1"/>
    <w:rsid w:val="00F37A43"/>
    <w:rsid w:val="00F44063"/>
    <w:rsid w:val="00F46BF1"/>
    <w:rsid w:val="00F63817"/>
    <w:rsid w:val="00F650AF"/>
    <w:rsid w:val="00F718D6"/>
    <w:rsid w:val="00F71B85"/>
    <w:rsid w:val="00F75931"/>
    <w:rsid w:val="00F82094"/>
    <w:rsid w:val="00F82577"/>
    <w:rsid w:val="00F8783F"/>
    <w:rsid w:val="00FA3062"/>
    <w:rsid w:val="00FD30C3"/>
    <w:rsid w:val="00FD336C"/>
    <w:rsid w:val="00FD6F91"/>
    <w:rsid w:val="00FE3D8F"/>
    <w:rsid w:val="00FF3297"/>
    <w:rsid w:val="00FF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fillcolor="#094" stroke="f">
      <v:fill color="#094"/>
      <v:stroke on="f"/>
      <v:textbox inset="5.85pt,.7pt,5.85pt,.7pt"/>
      <o:colormru v:ext="edit" colors="#fbe4d5,#fddbad,#dd196d,#e51b72,#f8c1d9,#b3e3fa,#fed095,#bddeab"/>
    </o:shapedefaults>
    <o:shapelayout v:ext="edit">
      <o:idmap v:ext="edit" data="1"/>
    </o:shapelayout>
  </w:shapeDefaults>
  <w:decimalSymbol w:val="."/>
  <w:listSeparator w:val=","/>
  <w14:docId w14:val="6224A0B1"/>
  <w15:chartTrackingRefBased/>
  <w15:docId w15:val="{1DC2AE1B-5CDA-4B5C-ADDF-B462FEB2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2"/>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2"/>
    </w:rPr>
  </w:style>
  <w:style w:type="paragraph" w:styleId="a7">
    <w:name w:val="Balloon Text"/>
    <w:basedOn w:val="a"/>
    <w:link w:val="a8"/>
    <w:uiPriority w:val="99"/>
    <w:semiHidden/>
    <w:unhideWhenUsed/>
    <w:rsid w:val="000D73F8"/>
    <w:rPr>
      <w:rFonts w:ascii="Arial" w:eastAsia="ＭＳ ゴシック" w:hAnsi="Arial"/>
      <w:sz w:val="18"/>
      <w:szCs w:val="18"/>
    </w:rPr>
  </w:style>
  <w:style w:type="character" w:customStyle="1" w:styleId="a8">
    <w:name w:val="吹き出し (文字)"/>
    <w:link w:val="a7"/>
    <w:uiPriority w:val="99"/>
    <w:semiHidden/>
    <w:rsid w:val="000D73F8"/>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230EFB"/>
  </w:style>
  <w:style w:type="character" w:customStyle="1" w:styleId="aa">
    <w:name w:val="日付 (文字)"/>
    <w:link w:val="a9"/>
    <w:uiPriority w:val="99"/>
    <w:semiHidden/>
    <w:rsid w:val="00230EFB"/>
    <w:rPr>
      <w:kern w:val="2"/>
      <w:sz w:val="21"/>
      <w:szCs w:val="22"/>
    </w:rPr>
  </w:style>
  <w:style w:type="character" w:styleId="ab">
    <w:name w:val="Hyperlink"/>
    <w:uiPriority w:val="99"/>
    <w:unhideWhenUsed/>
    <w:rsid w:val="00D708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unno.A-08139\Documents\&#12481;&#12521;&#12471;&#12398;Word&#21270;\A4_t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2C1DF-05E8-4CA7-B6FA-9C398311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A4_tate.dot</Template>
  <TotalTime>16</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A4チラシ</vt:lpstr>
      <vt:lpstr>A4チラシ</vt:lpstr>
    </vt:vector>
  </TitlesOfParts>
  <Company>富士ゼロックス株式会社（Fuji Xerox Co., Ltd.）</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A4チラシ</dc:title>
  <dc:subject>検診のご案内</dc:subject>
  <dc:creator>富士ゼロックス株式会社（Fuji Xerox Co., Ltd.）</dc:creator>
  <cp:keywords/>
  <cp:lastModifiedBy>ycsc001</cp:lastModifiedBy>
  <cp:revision>6</cp:revision>
  <cp:lastPrinted>2021-07-03T07:52:00Z</cp:lastPrinted>
  <dcterms:created xsi:type="dcterms:W3CDTF">2021-11-18T06:45:00Z</dcterms:created>
  <dcterms:modified xsi:type="dcterms:W3CDTF">2022-02-01T07:43:00Z</dcterms:modified>
</cp:coreProperties>
</file>